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96" w:rsidRDefault="00FD47F1">
      <w:r>
        <w:rPr>
          <w:noProof/>
          <w:lang w:val="es-CL" w:eastAsia="es-CL"/>
        </w:rPr>
        <w:drawing>
          <wp:anchor distT="0" distB="0" distL="114300" distR="114300" simplePos="0" relativeHeight="251836416" behindDoc="0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5715</wp:posOffset>
            </wp:positionV>
            <wp:extent cx="1895475" cy="2218690"/>
            <wp:effectExtent l="0" t="0" r="9525" b="0"/>
            <wp:wrapNone/>
            <wp:docPr id="5" name="Imagen 5" descr="Imagen que contiene pared, persona, hombre, interio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v 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60" t="-429" r="15961" b="429"/>
                    <a:stretch/>
                  </pic:blipFill>
                  <pic:spPr bwMode="auto">
                    <a:xfrm>
                      <a:off x="0" y="0"/>
                      <a:ext cx="1895475" cy="2218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08EF" w:rsidRDefault="0033196C">
      <w:r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19156C7" wp14:editId="0FBAC0C6">
                <wp:simplePos x="0" y="0"/>
                <wp:positionH relativeFrom="margin">
                  <wp:posOffset>1628774</wp:posOffset>
                </wp:positionH>
                <wp:positionV relativeFrom="paragraph">
                  <wp:posOffset>-295275</wp:posOffset>
                </wp:positionV>
                <wp:extent cx="4524375" cy="1404620"/>
                <wp:effectExtent l="0" t="0" r="9525" b="0"/>
                <wp:wrapNone/>
                <wp:docPr id="2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Default="0033196C" w:rsidP="006F118F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6179A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6179AA"/>
                                <w:sz w:val="36"/>
                                <w:szCs w:val="36"/>
                              </w:rPr>
                              <w:t>IVAN ALEJANDRO NAVARRETE BERRIOS</w:t>
                            </w:r>
                          </w:p>
                          <w:p w:rsidR="006F118F" w:rsidRPr="00845EF5" w:rsidRDefault="0033196C" w:rsidP="006F118F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6179A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rbel" w:hAnsi="Corbel"/>
                                <w:i/>
                                <w:color w:val="6179AA"/>
                                <w:sz w:val="30"/>
                                <w:szCs w:val="30"/>
                              </w:rPr>
                              <w:t>Técnico Nivel Superior en Minería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19156C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8.25pt;margin-top:-23.25pt;width:356.25pt;height:110.6pt;z-index:-2515077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" stroked="f">
                <v:textbox style="mso-fit-shape-to-text:t">
                  <w:txbxContent>
                    <w:p w:rsidR="006F118F" w:rsidRDefault="0033196C" w:rsidP="006F118F">
                      <w:pPr>
                        <w:spacing w:after="0"/>
                        <w:rPr>
                          <w:rFonts w:ascii="Corbel" w:hAnsi="Corbel"/>
                          <w:b/>
                          <w:color w:val="6179AA"/>
                          <w:sz w:val="36"/>
                          <w:szCs w:val="36"/>
                        </w:rPr>
                      </w:pPr>
                      <w:r>
                        <w:rPr>
                          <w:rFonts w:ascii="Corbel" w:hAnsi="Corbel"/>
                          <w:b/>
                          <w:color w:val="6179AA"/>
                          <w:sz w:val="36"/>
                          <w:szCs w:val="36"/>
                        </w:rPr>
                        <w:t>IVAN ALEJANDRO NAVARRETE BERRIOS</w:t>
                      </w:r>
                    </w:p>
                    <w:p w:rsidR="006F118F" w:rsidRPr="00845EF5" w:rsidRDefault="0033196C" w:rsidP="006F118F">
                      <w:pPr>
                        <w:spacing w:after="0"/>
                        <w:rPr>
                          <w:rFonts w:ascii="Corbel" w:hAnsi="Corbel"/>
                          <w:i/>
                          <w:color w:val="6179AA"/>
                          <w:sz w:val="30"/>
                          <w:szCs w:val="30"/>
                        </w:rPr>
                      </w:pPr>
                      <w:r>
                        <w:rPr>
                          <w:rFonts w:ascii="Corbel" w:hAnsi="Corbel"/>
                          <w:i/>
                          <w:color w:val="6179AA"/>
                          <w:sz w:val="30"/>
                          <w:szCs w:val="30"/>
                        </w:rPr>
                        <w:t>Técnico Nivel Superior en Minería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118F" w:rsidRPr="006F118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C09BB71" wp14:editId="0C68B56C">
                <wp:simplePos x="0" y="0"/>
                <wp:positionH relativeFrom="page">
                  <wp:posOffset>9413</wp:posOffset>
                </wp:positionH>
                <wp:positionV relativeFrom="paragraph">
                  <wp:posOffset>-918845</wp:posOffset>
                </wp:positionV>
                <wp:extent cx="415290" cy="10726420"/>
                <wp:effectExtent l="0" t="0" r="3810" b="0"/>
                <wp:wrapNone/>
                <wp:docPr id="278" name="Rectángulo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10726420"/>
                        </a:xfrm>
                        <a:prstGeom prst="rect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48EA80B" id="Rectángulo 278" o:spid="_x0000_s1026" style="position:absolute;margin-left:.75pt;margin-top:-72.35pt;width:32.7pt;height:844.6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" fillcolor="#6179aa" stroked="f" strokeweight="1pt">
                <w10:wrap anchorx="page"/>
              </v:rect>
            </w:pict>
          </mc:Fallback>
        </mc:AlternateContent>
      </w:r>
      <w:r w:rsidR="006F118F" w:rsidRPr="006F118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BB902A3" wp14:editId="03A73369">
                <wp:simplePos x="0" y="0"/>
                <wp:positionH relativeFrom="column">
                  <wp:posOffset>1630045</wp:posOffset>
                </wp:positionH>
                <wp:positionV relativeFrom="paragraph">
                  <wp:posOffset>319405</wp:posOffset>
                </wp:positionV>
                <wp:extent cx="5714365" cy="1617345"/>
                <wp:effectExtent l="0" t="0" r="19685" b="20955"/>
                <wp:wrapNone/>
                <wp:docPr id="279" name="Rectángulo redondeado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4365" cy="161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6179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24A862B" id="Rectángulo redondeado 279" o:spid="_x0000_s1026" style="position:absolute;margin-left:128.35pt;margin-top:25.15pt;width:449.95pt;height:127.3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" filled="f" strokecolor="#6179aa" strokeweight="1pt">
                <v:stroke joinstyle="miter"/>
              </v:roundrect>
            </w:pict>
          </mc:Fallback>
        </mc:AlternateContent>
      </w:r>
      <w:r w:rsidR="006F118F" w:rsidRPr="006F118F">
        <w:rPr>
          <w:noProof/>
          <w:lang w:val="es-CL" w:eastAsia="es-CL"/>
        </w:rPr>
        <w:drawing>
          <wp:anchor distT="0" distB="0" distL="114300" distR="114300" simplePos="0" relativeHeight="251807744" behindDoc="0" locked="0" layoutInCell="1" allowOverlap="1" wp14:anchorId="6E0C745C" wp14:editId="6ED8E335">
            <wp:simplePos x="0" y="0"/>
            <wp:positionH relativeFrom="column">
              <wp:posOffset>-212090</wp:posOffset>
            </wp:positionH>
            <wp:positionV relativeFrom="paragraph">
              <wp:posOffset>374650</wp:posOffset>
            </wp:positionV>
            <wp:extent cx="1495425" cy="1567180"/>
            <wp:effectExtent l="0" t="0" r="9525" b="0"/>
            <wp:wrapNone/>
            <wp:docPr id="290" name="Imagen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d_1_resume_semana3_mexico_0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56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8EF" w:rsidRDefault="002C458F">
      <w:r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0A26F85D" wp14:editId="1412CE5F">
                <wp:simplePos x="0" y="0"/>
                <wp:positionH relativeFrom="margin">
                  <wp:posOffset>-114300</wp:posOffset>
                </wp:positionH>
                <wp:positionV relativeFrom="paragraph">
                  <wp:posOffset>4381500</wp:posOffset>
                </wp:positionV>
                <wp:extent cx="6134100" cy="1174750"/>
                <wp:effectExtent l="0" t="0" r="0" b="6350"/>
                <wp:wrapSquare wrapText="bothSides"/>
                <wp:docPr id="3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174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58F" w:rsidRPr="002C458F" w:rsidRDefault="002C458F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CC1CE7" w:rsidRPr="002C458F">
                              <w:rPr>
                                <w:rFonts w:asciiTheme="majorHAnsi" w:hAnsiTheme="majorHAnsi"/>
                                <w:color w:val="515151"/>
                              </w:rPr>
                              <w:t xml:space="preserve">Dentro de mis principales funciones, una vez ya adquiridos los conocimientos en terreno, </w:t>
                            </w:r>
                            <w:r w:rsidRPr="002C458F">
                              <w:rPr>
                                <w:rFonts w:asciiTheme="majorHAnsi" w:hAnsiTheme="majorHAnsi"/>
                                <w:color w:val="515151"/>
                              </w:rPr>
                              <w:t>fue</w:t>
                            </w:r>
                            <w:r w:rsidR="00CC1CE7" w:rsidRPr="002C458F">
                              <w:rPr>
                                <w:rFonts w:asciiTheme="majorHAnsi" w:hAnsiTheme="majorHAnsi"/>
                                <w:color w:val="515151"/>
                              </w:rPr>
                              <w:t xml:space="preserve"> el control de las operac</w:t>
                            </w:r>
                            <w:r w:rsidRPr="002C458F">
                              <w:rPr>
                                <w:rFonts w:asciiTheme="majorHAnsi" w:hAnsiTheme="majorHAnsi"/>
                                <w:color w:val="515151"/>
                              </w:rPr>
                              <w:t>iones unitarias que conforman el</w:t>
                            </w:r>
                            <w:r w:rsidR="00CC1CE7" w:rsidRPr="002C458F">
                              <w:rPr>
                                <w:rFonts w:asciiTheme="majorHAnsi" w:hAnsiTheme="majorHAnsi"/>
                                <w:color w:val="515151"/>
                              </w:rPr>
                              <w:t xml:space="preserve"> trabajo de áridos, desde la</w:t>
                            </w:r>
                            <w:r w:rsidRPr="002C458F">
                              <w:rPr>
                                <w:rFonts w:asciiTheme="majorHAnsi" w:hAnsiTheme="majorHAnsi"/>
                                <w:color w:val="515151"/>
                              </w:rPr>
                              <w:t xml:space="preserve"> extracción, molienda, carguío y transporte. </w:t>
                            </w:r>
                          </w:p>
                          <w:p w:rsidR="006F118F" w:rsidRPr="002C458F" w:rsidRDefault="002C458F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</w:rPr>
                            </w:pPr>
                            <w:r w:rsidRPr="002C458F">
                              <w:rPr>
                                <w:rFonts w:asciiTheme="majorHAnsi" w:hAnsiTheme="majorHAnsi"/>
                                <w:color w:val="515151"/>
                              </w:rPr>
                              <w:t xml:space="preserve"> Al mismo tiempo, con la finalidad de que el desarrollo del trabajo fuera</w:t>
                            </w:r>
                            <w:r w:rsidR="00CC1CE7" w:rsidRPr="002C458F">
                              <w:rPr>
                                <w:rFonts w:asciiTheme="majorHAnsi" w:hAnsiTheme="majorHAnsi"/>
                                <w:color w:val="515151"/>
                              </w:rPr>
                              <w:t xml:space="preserve"> productivo</w:t>
                            </w:r>
                            <w:r w:rsidRPr="002C458F">
                              <w:rPr>
                                <w:rFonts w:asciiTheme="majorHAnsi" w:hAnsiTheme="majorHAnsi"/>
                                <w:color w:val="515151"/>
                              </w:rPr>
                              <w:t xml:space="preserve"> y eficaz necesité</w:t>
                            </w:r>
                            <w:r w:rsidR="00CC1CE7" w:rsidRPr="002C458F">
                              <w:rPr>
                                <w:rFonts w:asciiTheme="majorHAnsi" w:hAnsiTheme="majorHAnsi"/>
                                <w:color w:val="515151"/>
                              </w:rPr>
                              <w:t xml:space="preserve"> identifica</w:t>
                            </w:r>
                            <w:r w:rsidRPr="002C458F">
                              <w:rPr>
                                <w:rFonts w:asciiTheme="majorHAnsi" w:hAnsiTheme="majorHAnsi"/>
                                <w:color w:val="515151"/>
                              </w:rPr>
                              <w:t>r toda la maquinaria y el estado de ésta</w:t>
                            </w:r>
                            <w:r w:rsidR="00CC1CE7" w:rsidRPr="002C458F">
                              <w:rPr>
                                <w:rFonts w:asciiTheme="majorHAnsi" w:hAnsiTheme="majorHAnsi"/>
                                <w:color w:val="515151"/>
                              </w:rPr>
                              <w:t>, ya que con maquinaria deficiente es difícil avanzar el plan de trabajo y las metas propuestas.</w:t>
                            </w:r>
                            <w:r w:rsidR="006F118F" w:rsidRPr="002C458F">
                              <w:rPr>
                                <w:rFonts w:asciiTheme="majorHAnsi" w:hAnsiTheme="majorHAnsi"/>
                                <w:color w:val="51515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6F85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9pt;margin-top:345pt;width:483pt;height:92.5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" filled="f" stroked="f">
                <v:textbox>
                  <w:txbxContent>
                    <w:p w:rsidR="002C458F" w:rsidRPr="002C458F" w:rsidRDefault="002C458F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   </w:t>
                      </w:r>
                      <w:r w:rsidR="00CC1CE7" w:rsidRPr="002C458F">
                        <w:rPr>
                          <w:rFonts w:asciiTheme="majorHAnsi" w:hAnsiTheme="majorHAnsi"/>
                          <w:color w:val="515151"/>
                        </w:rPr>
                        <w:t xml:space="preserve">Dentro de mis principales funciones, una vez ya adquiridos los conocimientos en terreno, </w:t>
                      </w:r>
                      <w:r w:rsidRPr="002C458F">
                        <w:rPr>
                          <w:rFonts w:asciiTheme="majorHAnsi" w:hAnsiTheme="majorHAnsi"/>
                          <w:color w:val="515151"/>
                        </w:rPr>
                        <w:t>fue</w:t>
                      </w:r>
                      <w:r w:rsidR="00CC1CE7" w:rsidRPr="002C458F">
                        <w:rPr>
                          <w:rFonts w:asciiTheme="majorHAnsi" w:hAnsiTheme="majorHAnsi"/>
                          <w:color w:val="515151"/>
                        </w:rPr>
                        <w:t xml:space="preserve"> el control de las operac</w:t>
                      </w:r>
                      <w:r w:rsidRPr="002C458F">
                        <w:rPr>
                          <w:rFonts w:asciiTheme="majorHAnsi" w:hAnsiTheme="majorHAnsi"/>
                          <w:color w:val="515151"/>
                        </w:rPr>
                        <w:t>iones unitarias que conforman el</w:t>
                      </w:r>
                      <w:r w:rsidR="00CC1CE7" w:rsidRPr="002C458F">
                        <w:rPr>
                          <w:rFonts w:asciiTheme="majorHAnsi" w:hAnsiTheme="majorHAnsi"/>
                          <w:color w:val="515151"/>
                        </w:rPr>
                        <w:t xml:space="preserve"> trabajo de áridos, desde la</w:t>
                      </w:r>
                      <w:r w:rsidRPr="002C458F">
                        <w:rPr>
                          <w:rFonts w:asciiTheme="majorHAnsi" w:hAnsiTheme="majorHAnsi"/>
                          <w:color w:val="515151"/>
                        </w:rPr>
                        <w:t xml:space="preserve"> extracción, molienda, carguío y transporte. </w:t>
                      </w:r>
                    </w:p>
                    <w:p w:rsidR="006F118F" w:rsidRPr="002C458F" w:rsidRDefault="002C458F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</w:rPr>
                      </w:pPr>
                      <w:r w:rsidRPr="002C458F">
                        <w:rPr>
                          <w:rFonts w:asciiTheme="majorHAnsi" w:hAnsiTheme="majorHAnsi"/>
                          <w:color w:val="515151"/>
                        </w:rPr>
                        <w:t xml:space="preserve"> Al mismo tiempo, con la finalidad de que el desarrollo del trabajo fuera</w:t>
                      </w:r>
                      <w:r w:rsidR="00CC1CE7" w:rsidRPr="002C458F">
                        <w:rPr>
                          <w:rFonts w:asciiTheme="majorHAnsi" w:hAnsiTheme="majorHAnsi"/>
                          <w:color w:val="515151"/>
                        </w:rPr>
                        <w:t xml:space="preserve"> productivo</w:t>
                      </w:r>
                      <w:r w:rsidRPr="002C458F">
                        <w:rPr>
                          <w:rFonts w:asciiTheme="majorHAnsi" w:hAnsiTheme="majorHAnsi"/>
                          <w:color w:val="515151"/>
                        </w:rPr>
                        <w:t xml:space="preserve"> y eficaz necesité</w:t>
                      </w:r>
                      <w:r w:rsidR="00CC1CE7" w:rsidRPr="002C458F">
                        <w:rPr>
                          <w:rFonts w:asciiTheme="majorHAnsi" w:hAnsiTheme="majorHAnsi"/>
                          <w:color w:val="515151"/>
                        </w:rPr>
                        <w:t xml:space="preserve"> identifica</w:t>
                      </w:r>
                      <w:r w:rsidRPr="002C458F">
                        <w:rPr>
                          <w:rFonts w:asciiTheme="majorHAnsi" w:hAnsiTheme="majorHAnsi"/>
                          <w:color w:val="515151"/>
                        </w:rPr>
                        <w:t>r toda la maquinaria y el estado de ésta</w:t>
                      </w:r>
                      <w:r w:rsidR="00CC1CE7" w:rsidRPr="002C458F">
                        <w:rPr>
                          <w:rFonts w:asciiTheme="majorHAnsi" w:hAnsiTheme="majorHAnsi"/>
                          <w:color w:val="515151"/>
                        </w:rPr>
                        <w:t>, ya que con maquinaria deficiente es difícil avanzar el plan de trabajo y las metas propuestas.</w:t>
                      </w:r>
                      <w:r w:rsidR="006F118F" w:rsidRPr="002C458F">
                        <w:rPr>
                          <w:rFonts w:asciiTheme="majorHAnsi" w:hAnsiTheme="majorHAnsi"/>
                          <w:color w:val="515151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4EDE"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3083CA09" wp14:editId="4AEA8599">
                <wp:simplePos x="0" y="0"/>
                <wp:positionH relativeFrom="margin">
                  <wp:posOffset>266699</wp:posOffset>
                </wp:positionH>
                <wp:positionV relativeFrom="paragraph">
                  <wp:posOffset>8029575</wp:posOffset>
                </wp:positionV>
                <wp:extent cx="5991225" cy="1295400"/>
                <wp:effectExtent l="0" t="0" r="0" b="0"/>
                <wp:wrapNone/>
                <wp:docPr id="3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C01E2F" w:rsidRDefault="00C91AA7" w:rsidP="006F118F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Manejo de equipos topográficos:</w:t>
                            </w:r>
                            <w:r w:rsidR="00B64EDE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 xml:space="preserve"> ap</w:t>
                            </w: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rendí de topografía en terreno.</w:t>
                            </w:r>
                          </w:p>
                          <w:p w:rsidR="00C54257" w:rsidRPr="00C01E2F" w:rsidRDefault="00B64EDE" w:rsidP="00C54257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Trabajos en software</w:t>
                            </w:r>
                            <w:r w:rsidR="00C91AA7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C54257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 xml:space="preserve">fue de gran ayuda utilizar el software </w:t>
                            </w:r>
                            <w:r w:rsidR="00B91CC4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AutoCAD</w:t>
                            </w: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91CC4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 xml:space="preserve">y Excel, </w:t>
                            </w:r>
                            <w:r w:rsidR="00C91AA7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que permitió el</w:t>
                            </w:r>
                            <w:r w:rsidR="00B91CC4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91AA7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 xml:space="preserve">desarrollo </w:t>
                            </w: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 xml:space="preserve">y </w:t>
                            </w:r>
                            <w:r w:rsidR="00C91AA7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 xml:space="preserve">la </w:t>
                            </w: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entrega</w:t>
                            </w:r>
                            <w:r w:rsidR="00C91AA7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 xml:space="preserve"> de</w:t>
                            </w: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 xml:space="preserve"> una precisión exacta en planos de trabajo</w:t>
                            </w:r>
                            <w:r w:rsidR="00B91CC4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F118F" w:rsidRPr="00C01E2F" w:rsidRDefault="006F118F" w:rsidP="00C54257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3CA09" id="_x0000_s1028" type="#_x0000_t202" style="position:absolute;margin-left:21pt;margin-top:632.25pt;width:471.75pt;height:102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" filled="f" stroked="f">
                <v:textbox>
                  <w:txbxContent>
                    <w:p w:rsidR="006F118F" w:rsidRPr="00C01E2F" w:rsidRDefault="00C91AA7" w:rsidP="006F118F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Manejo de equipos topográficos:</w:t>
                      </w:r>
                      <w:r w:rsidR="00B64EDE">
                        <w:rPr>
                          <w:i/>
                          <w:color w:val="515151"/>
                          <w:sz w:val="24"/>
                          <w:szCs w:val="24"/>
                        </w:rPr>
                        <w:t xml:space="preserve"> ap</w:t>
                      </w: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rendí de topografía en terreno.</w:t>
                      </w:r>
                    </w:p>
                    <w:p w:rsidR="00C54257" w:rsidRPr="00C01E2F" w:rsidRDefault="00B64EDE" w:rsidP="00C54257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Trabajos en software</w:t>
                      </w:r>
                      <w:r w:rsidR="00C91AA7">
                        <w:rPr>
                          <w:i/>
                          <w:color w:val="515151"/>
                          <w:sz w:val="24"/>
                          <w:szCs w:val="24"/>
                        </w:rPr>
                        <w:t xml:space="preserve">: </w:t>
                      </w:r>
                      <w:r w:rsidR="00C54257">
                        <w:rPr>
                          <w:i/>
                          <w:color w:val="51515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 xml:space="preserve">fue de gran ayuda utilizar el software </w:t>
                      </w:r>
                      <w:r w:rsidR="00B91CC4">
                        <w:rPr>
                          <w:i/>
                          <w:color w:val="515151"/>
                          <w:sz w:val="24"/>
                          <w:szCs w:val="24"/>
                        </w:rPr>
                        <w:t>AutoCAD</w:t>
                      </w: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 xml:space="preserve"> </w:t>
                      </w:r>
                      <w:r w:rsidR="00B91CC4">
                        <w:rPr>
                          <w:i/>
                          <w:color w:val="515151"/>
                          <w:sz w:val="24"/>
                          <w:szCs w:val="24"/>
                        </w:rPr>
                        <w:t xml:space="preserve">y Excel, </w:t>
                      </w:r>
                      <w:r w:rsidR="00C91AA7">
                        <w:rPr>
                          <w:i/>
                          <w:color w:val="515151"/>
                          <w:sz w:val="24"/>
                          <w:szCs w:val="24"/>
                        </w:rPr>
                        <w:t>que permitió el</w:t>
                      </w:r>
                      <w:r w:rsidR="00B91CC4">
                        <w:rPr>
                          <w:i/>
                          <w:color w:val="515151"/>
                          <w:sz w:val="24"/>
                          <w:szCs w:val="24"/>
                        </w:rPr>
                        <w:t xml:space="preserve"> </w:t>
                      </w:r>
                      <w:r w:rsidR="00C91AA7">
                        <w:rPr>
                          <w:i/>
                          <w:color w:val="515151"/>
                          <w:sz w:val="24"/>
                          <w:szCs w:val="24"/>
                        </w:rPr>
                        <w:t xml:space="preserve">desarrollo </w:t>
                      </w: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 xml:space="preserve">y </w:t>
                      </w:r>
                      <w:r w:rsidR="00C91AA7">
                        <w:rPr>
                          <w:i/>
                          <w:color w:val="515151"/>
                          <w:sz w:val="24"/>
                          <w:szCs w:val="24"/>
                        </w:rPr>
                        <w:t xml:space="preserve">la </w:t>
                      </w: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entrega</w:t>
                      </w:r>
                      <w:r w:rsidR="00C91AA7">
                        <w:rPr>
                          <w:i/>
                          <w:color w:val="515151"/>
                          <w:sz w:val="24"/>
                          <w:szCs w:val="24"/>
                        </w:rPr>
                        <w:t xml:space="preserve"> de</w:t>
                      </w: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 xml:space="preserve"> una precisión exacta en planos de trabajo</w:t>
                      </w:r>
                      <w:r w:rsidR="00B91CC4">
                        <w:rPr>
                          <w:i/>
                          <w:color w:val="515151"/>
                          <w:sz w:val="24"/>
                          <w:szCs w:val="24"/>
                        </w:rPr>
                        <w:t>.</w:t>
                      </w:r>
                    </w:p>
                    <w:p w:rsidR="006F118F" w:rsidRPr="00C01E2F" w:rsidRDefault="006F118F" w:rsidP="00C54257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64EDE" w:rsidRPr="006F118F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835392" behindDoc="0" locked="0" layoutInCell="1" allowOverlap="1" wp14:anchorId="4E11AFD8" wp14:editId="1793CF35">
                <wp:simplePos x="0" y="0"/>
                <wp:positionH relativeFrom="column">
                  <wp:posOffset>-200025</wp:posOffset>
                </wp:positionH>
                <wp:positionV relativeFrom="paragraph">
                  <wp:posOffset>6743700</wp:posOffset>
                </wp:positionV>
                <wp:extent cx="461645" cy="1830705"/>
                <wp:effectExtent l="0" t="0" r="0" b="0"/>
                <wp:wrapNone/>
                <wp:docPr id="351" name="Grupo 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45" cy="1830705"/>
                          <a:chOff x="0" y="0"/>
                          <a:chExt cx="462002" cy="1831190"/>
                        </a:xfrm>
                      </wpg:grpSpPr>
                      <wps:wsp>
                        <wps:cNvPr id="352" name="Conector recto 352"/>
                        <wps:cNvCnPr/>
                        <wps:spPr>
                          <a:xfrm>
                            <a:off x="3558" y="0"/>
                            <a:ext cx="0" cy="180717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3" name="Conector recto 353"/>
                        <wps:cNvCnPr/>
                        <wps:spPr>
                          <a:xfrm>
                            <a:off x="0" y="3558"/>
                            <a:ext cx="165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4" name="Elipse 354"/>
                        <wps:cNvSpPr/>
                        <wps:spPr>
                          <a:xfrm>
                            <a:off x="416283" y="1394727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Elipse 356"/>
                        <wps:cNvSpPr/>
                        <wps:spPr>
                          <a:xfrm>
                            <a:off x="416283" y="1786105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Conector recto 357"/>
                        <wps:cNvCnPr/>
                        <wps:spPr>
                          <a:xfrm>
                            <a:off x="7116" y="1412517"/>
                            <a:ext cx="43248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9" name="Conector recto 359"/>
                        <wps:cNvCnPr/>
                        <wps:spPr>
                          <a:xfrm>
                            <a:off x="3558" y="1807453"/>
                            <a:ext cx="4324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D46DA0" id="Grupo 351" o:spid="_x0000_s1026" style="position:absolute;margin-left:-15.75pt;margin-top:531pt;width:36.35pt;height:144.15pt;z-index:251835392" coordsize="4620,18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">
                <v:line id="Conector recto 352" o:spid="_x0000_s1027" style="position:absolute;visibility:visible;mso-wrap-style:square" from="35,0" to="35,18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" strokecolor="#6179aa" strokeweight=".5pt">
                  <v:stroke joinstyle="miter"/>
                </v:line>
                <v:line id="Conector recto 353" o:spid="_x0000_s1028" style="position:absolute;visibility:visible;mso-wrap-style:square" from="0,35" to="1651,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" strokecolor="#6179aa" strokeweight=".5pt">
                  <v:stroke joinstyle="miter"/>
                </v:line>
                <v:oval id="Elipse 354" o:spid="_x0000_s1029" style="position:absolute;left:4162;top:13947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" fillcolor="#6179aa" stroked="f" strokeweight="1pt">
                  <v:stroke joinstyle="miter"/>
                </v:oval>
                <v:oval id="Elipse 356" o:spid="_x0000_s1030" style="position:absolute;left:4162;top:17861;width:451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" fillcolor="#6179aa" stroked="f" strokeweight="1pt">
                  <v:stroke joinstyle="miter"/>
                </v:oval>
                <v:line id="Conector recto 357" o:spid="_x0000_s1031" style="position:absolute;visibility:visible;mso-wrap-style:square" from="71,14125" to="4396,14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" strokecolor="#6179aa" strokeweight=".5pt">
                  <v:stroke joinstyle="miter"/>
                </v:line>
                <v:line id="Conector recto 359" o:spid="_x0000_s1032" style="position:absolute;visibility:visible;mso-wrap-style:square" from="35,18074" to="4359,18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" strokecolor="#6179aa" strokeweight=".5pt">
                  <v:stroke joinstyle="miter"/>
                </v:line>
              </v:group>
            </w:pict>
          </mc:Fallback>
        </mc:AlternateContent>
      </w:r>
      <w:r w:rsidR="00CA1382"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2DF4C847" wp14:editId="22B41AFF">
                <wp:simplePos x="0" y="0"/>
                <wp:positionH relativeFrom="margin">
                  <wp:posOffset>247650</wp:posOffset>
                </wp:positionH>
                <wp:positionV relativeFrom="paragraph">
                  <wp:posOffset>5419725</wp:posOffset>
                </wp:positionV>
                <wp:extent cx="5974080" cy="920750"/>
                <wp:effectExtent l="0" t="0" r="0" b="0"/>
                <wp:wrapSquare wrapText="bothSides"/>
                <wp:docPr id="3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920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257" w:rsidRPr="00C01E2F" w:rsidRDefault="00CA1382" w:rsidP="00C54257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Trabajo bajo presión</w:t>
                            </w:r>
                            <w:r w:rsidR="002C458F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: siempre estuve preparado a solucionar posibles inconvenientes. L</w:t>
                            </w: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ogré buena postura y reacción ante los imprevistos.</w:t>
                            </w:r>
                          </w:p>
                          <w:p w:rsidR="00C54257" w:rsidRPr="00C01E2F" w:rsidRDefault="00CA1382" w:rsidP="00C54257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Trabajo en equipo</w:t>
                            </w:r>
                            <w:r w:rsidR="002C458F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: Fue</w:t>
                            </w: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 xml:space="preserve"> necesario confiar en las capacidades </w:t>
                            </w:r>
                            <w:r w:rsidR="002C458F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del grupo de trabajo. L</w:t>
                            </w: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ogré mayor relación laboral y nuevos conocimientos.</w:t>
                            </w:r>
                          </w:p>
                          <w:p w:rsidR="00C54257" w:rsidRPr="00C01E2F" w:rsidRDefault="00C54257" w:rsidP="00C54257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Describa una actividad, cómo la desarrollo y sus logros.</w:t>
                            </w:r>
                          </w:p>
                          <w:p w:rsidR="006F118F" w:rsidRPr="00C01E2F" w:rsidRDefault="006F118F" w:rsidP="006F118F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4C847" id="_x0000_s1029" type="#_x0000_t202" style="position:absolute;margin-left:19.5pt;margin-top:426.75pt;width:470.4pt;height:72.5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" filled="f" stroked="f">
                <v:textbox>
                  <w:txbxContent>
                    <w:p w:rsidR="00C54257" w:rsidRPr="00C01E2F" w:rsidRDefault="00CA1382" w:rsidP="00C54257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Trabajo bajo presión</w:t>
                      </w:r>
                      <w:r w:rsidR="002C458F">
                        <w:rPr>
                          <w:i/>
                          <w:color w:val="515151"/>
                          <w:sz w:val="24"/>
                          <w:szCs w:val="24"/>
                        </w:rPr>
                        <w:t>: siempre estuve preparado a solucionar posibles inconvenientes. L</w:t>
                      </w: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ogré buena postura y reacción ante los imprevistos.</w:t>
                      </w:r>
                    </w:p>
                    <w:p w:rsidR="00C54257" w:rsidRPr="00C01E2F" w:rsidRDefault="00CA1382" w:rsidP="00C54257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Trabajo en equipo</w:t>
                      </w:r>
                      <w:r w:rsidR="002C458F">
                        <w:rPr>
                          <w:i/>
                          <w:color w:val="515151"/>
                          <w:sz w:val="24"/>
                          <w:szCs w:val="24"/>
                        </w:rPr>
                        <w:t>: Fue</w:t>
                      </w: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 xml:space="preserve"> necesario confiar en las capacidades </w:t>
                      </w:r>
                      <w:r w:rsidR="002C458F">
                        <w:rPr>
                          <w:i/>
                          <w:color w:val="515151"/>
                          <w:sz w:val="24"/>
                          <w:szCs w:val="24"/>
                        </w:rPr>
                        <w:t>del grupo de trabajo. L</w:t>
                      </w: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ogré mayor relación laboral y nuevos conocimientos.</w:t>
                      </w:r>
                    </w:p>
                    <w:p w:rsidR="00C54257" w:rsidRPr="00C01E2F" w:rsidRDefault="00C54257" w:rsidP="00C54257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Describa una actividad, cómo la desarrollo y sus logros.</w:t>
                      </w:r>
                    </w:p>
                    <w:p w:rsidR="006F118F" w:rsidRPr="00C01E2F" w:rsidRDefault="006F118F" w:rsidP="006F118F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1382" w:rsidRPr="006F118F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71460DDA" wp14:editId="278E54D0">
                <wp:simplePos x="0" y="0"/>
                <wp:positionH relativeFrom="column">
                  <wp:posOffset>-200025</wp:posOffset>
                </wp:positionH>
                <wp:positionV relativeFrom="paragraph">
                  <wp:posOffset>4162425</wp:posOffset>
                </wp:positionV>
                <wp:extent cx="461645" cy="1830705"/>
                <wp:effectExtent l="0" t="0" r="0" b="0"/>
                <wp:wrapNone/>
                <wp:docPr id="336" name="Grupo 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45" cy="1830705"/>
                          <a:chOff x="0" y="0"/>
                          <a:chExt cx="462002" cy="1831190"/>
                        </a:xfrm>
                      </wpg:grpSpPr>
                      <wps:wsp>
                        <wps:cNvPr id="337" name="Conector recto 337"/>
                        <wps:cNvCnPr/>
                        <wps:spPr>
                          <a:xfrm>
                            <a:off x="3558" y="0"/>
                            <a:ext cx="0" cy="180717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8" name="Conector recto 338"/>
                        <wps:cNvCnPr/>
                        <wps:spPr>
                          <a:xfrm>
                            <a:off x="0" y="3558"/>
                            <a:ext cx="165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9" name="Elipse 339"/>
                        <wps:cNvSpPr/>
                        <wps:spPr>
                          <a:xfrm>
                            <a:off x="416283" y="1394727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Elipse 341"/>
                        <wps:cNvSpPr/>
                        <wps:spPr>
                          <a:xfrm>
                            <a:off x="416283" y="1786105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Conector recto 342"/>
                        <wps:cNvCnPr/>
                        <wps:spPr>
                          <a:xfrm>
                            <a:off x="7116" y="1412517"/>
                            <a:ext cx="43248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4" name="Conector recto 344"/>
                        <wps:cNvCnPr/>
                        <wps:spPr>
                          <a:xfrm>
                            <a:off x="3558" y="1807453"/>
                            <a:ext cx="4324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CA35CF0" id="Grupo 336" o:spid="_x0000_s1026" style="position:absolute;margin-left:-15.75pt;margin-top:327.75pt;width:36.35pt;height:144.15pt;z-index:251827200" coordsize="4620,18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">
                <v:line id="Conector recto 337" o:spid="_x0000_s1027" style="position:absolute;visibility:visible;mso-wrap-style:square" from="35,0" to="35,18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" strokecolor="#6179aa" strokeweight=".5pt">
                  <v:stroke joinstyle="miter"/>
                </v:line>
                <v:line id="Conector recto 338" o:spid="_x0000_s1028" style="position:absolute;visibility:visible;mso-wrap-style:square" from="0,35" to="1651,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" strokecolor="#6179aa" strokeweight=".5pt">
                  <v:stroke joinstyle="miter"/>
                </v:line>
                <v:oval id="Elipse 339" o:spid="_x0000_s1029" style="position:absolute;left:4162;top:13947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" fillcolor="#6179aa" stroked="f" strokeweight="1pt">
                  <v:stroke joinstyle="miter"/>
                </v:oval>
                <v:oval id="Elipse 341" o:spid="_x0000_s1030" style="position:absolute;left:4162;top:17861;width:451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" fillcolor="#6179aa" stroked="f" strokeweight="1pt">
                  <v:stroke joinstyle="miter"/>
                </v:oval>
                <v:line id="Conector recto 342" o:spid="_x0000_s1031" style="position:absolute;visibility:visible;mso-wrap-style:square" from="71,14125" to="4396,14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" strokecolor="#6179aa" strokeweight=".5pt">
                  <v:stroke joinstyle="miter"/>
                </v:line>
                <v:line id="Conector recto 344" o:spid="_x0000_s1032" style="position:absolute;visibility:visible;mso-wrap-style:square" from="35,18074" to="4359,18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" strokecolor="#6179aa" strokeweight=".5pt">
                  <v:stroke joinstyle="miter"/>
                </v:line>
              </v:group>
            </w:pict>
          </mc:Fallback>
        </mc:AlternateContent>
      </w:r>
      <w:r w:rsidR="00FD3400"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727C5BE3" wp14:editId="27DDF699">
                <wp:simplePos x="0" y="0"/>
                <wp:positionH relativeFrom="margin">
                  <wp:posOffset>18415</wp:posOffset>
                </wp:positionH>
                <wp:positionV relativeFrom="paragraph">
                  <wp:posOffset>3933825</wp:posOffset>
                </wp:positionV>
                <wp:extent cx="1876425" cy="492125"/>
                <wp:effectExtent l="0" t="0" r="0" b="3175"/>
                <wp:wrapSquare wrapText="bothSides"/>
                <wp:docPr id="3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49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7E5532" w:rsidRDefault="00CA1382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Áridos</w:t>
                            </w:r>
                            <w:r w:rsidR="00FD3400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Ahumada</w:t>
                            </w:r>
                          </w:p>
                          <w:p w:rsidR="006F118F" w:rsidRPr="007E5532" w:rsidRDefault="00FD3400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Agosto de 2018 - </w:t>
                            </w:r>
                            <w:proofErr w:type="gramStart"/>
                            <w:r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Octubre</w:t>
                            </w:r>
                            <w:proofErr w:type="gramEnd"/>
                            <w:r w:rsidR="006F118F" w:rsidRPr="007E5532"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7C5BE3" id="_x0000_s1030" type="#_x0000_t202" style="position:absolute;margin-left:1.45pt;margin-top:309.75pt;width:147.75pt;height:38.7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" filled="f" stroked="f">
                <v:textbox>
                  <w:txbxContent>
                    <w:p w:rsidR="006F118F" w:rsidRPr="007E5532" w:rsidRDefault="00CA1382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  <w:t>Áridos</w:t>
                      </w:r>
                      <w:r w:rsidR="00FD3400"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Ahumada</w:t>
                      </w:r>
                    </w:p>
                    <w:p w:rsidR="006F118F" w:rsidRPr="007E5532" w:rsidRDefault="00FD3400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Agosto de 2018 - </w:t>
                      </w:r>
                      <w:proofErr w:type="gramStart"/>
                      <w:r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>Octubre</w:t>
                      </w:r>
                      <w:proofErr w:type="gramEnd"/>
                      <w:r w:rsidR="006F118F" w:rsidRPr="007E5532"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3196C" w:rsidRPr="006F118F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66B3B31D" wp14:editId="16EB4AAF">
                <wp:simplePos x="0" y="0"/>
                <wp:positionH relativeFrom="column">
                  <wp:posOffset>1609725</wp:posOffset>
                </wp:positionH>
                <wp:positionV relativeFrom="paragraph">
                  <wp:posOffset>333375</wp:posOffset>
                </wp:positionV>
                <wp:extent cx="48260" cy="624184"/>
                <wp:effectExtent l="0" t="0" r="27940" b="24130"/>
                <wp:wrapNone/>
                <wp:docPr id="282" name="Grupo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60" cy="624184"/>
                          <a:chOff x="0" y="0"/>
                          <a:chExt cx="48260" cy="624908"/>
                        </a:xfrm>
                      </wpg:grpSpPr>
                      <wps:wsp>
                        <wps:cNvPr id="283" name="Elipse 283"/>
                        <wps:cNvSpPr/>
                        <wps:spPr>
                          <a:xfrm>
                            <a:off x="0" y="0"/>
                            <a:ext cx="48260" cy="48260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Elipse 284"/>
                        <wps:cNvSpPr/>
                        <wps:spPr>
                          <a:xfrm>
                            <a:off x="0" y="189470"/>
                            <a:ext cx="48260" cy="48260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Elipse 285"/>
                        <wps:cNvSpPr/>
                        <wps:spPr>
                          <a:xfrm>
                            <a:off x="0" y="387178"/>
                            <a:ext cx="48260" cy="48260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Elipse 286"/>
                        <wps:cNvSpPr/>
                        <wps:spPr>
                          <a:xfrm>
                            <a:off x="0" y="576648"/>
                            <a:ext cx="48260" cy="48260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F8155E1" id="Grupo 282" o:spid="_x0000_s1026" style="position:absolute;margin-left:126.75pt;margin-top:26.25pt;width:3.8pt;height:49.15pt;z-index:251810816;mso-height-relative:margin" coordsize="482,6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">
                <v:oval id="Elipse 283" o:spid="_x0000_s1027" style="position:absolute;width:482;height: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" fillcolor="#6179aa" strokecolor="white [3212]" strokeweight="1pt">
                  <v:stroke joinstyle="miter"/>
                </v:oval>
                <v:oval id="Elipse 284" o:spid="_x0000_s1028" style="position:absolute;top:1894;width:482;height: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" fillcolor="#6179aa" strokecolor="white [3212]" strokeweight="1pt">
                  <v:stroke joinstyle="miter"/>
                </v:oval>
                <v:oval id="Elipse 285" o:spid="_x0000_s1029" style="position:absolute;top:3871;width:482;height: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" fillcolor="#6179aa" strokecolor="white [3212]" strokeweight="1pt">
                  <v:stroke joinstyle="miter"/>
                </v:oval>
                <v:oval id="Elipse 286" o:spid="_x0000_s1030" style="position:absolute;top:5766;width:482;height: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" fillcolor="#6179aa" strokecolor="white [3212]" strokeweight="1pt">
                  <v:stroke joinstyle="miter"/>
                </v:oval>
              </v:group>
            </w:pict>
          </mc:Fallback>
        </mc:AlternateContent>
      </w:r>
      <w:r w:rsidR="00C54257"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0BA21F50" wp14:editId="65980106">
                <wp:simplePos x="0" y="0"/>
                <wp:positionH relativeFrom="margin">
                  <wp:posOffset>-293370</wp:posOffset>
                </wp:positionH>
                <wp:positionV relativeFrom="paragraph">
                  <wp:posOffset>1844675</wp:posOffset>
                </wp:positionV>
                <wp:extent cx="6169660" cy="1310640"/>
                <wp:effectExtent l="0" t="0" r="0" b="3810"/>
                <wp:wrapSquare wrapText="bothSides"/>
                <wp:docPr id="2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1310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A637D8" w:rsidRDefault="006F118F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    Extracto</w:t>
                            </w:r>
                            <w:r w:rsidRPr="00A637D8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profesional:</w:t>
                            </w:r>
                            <w:r w:rsidR="0033196C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Especialmente ligado a</w:t>
                            </w:r>
                            <w:r w:rsidR="00A85435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la</w:t>
                            </w:r>
                            <w:r w:rsidR="0033196C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maquinaria minera</w:t>
                            </w:r>
                            <w:r w:rsidR="002C458F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. M</w:t>
                            </w:r>
                            <w:r w:rsidR="0033196C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i interés por aprender e incorpo</w:t>
                            </w:r>
                            <w:r w:rsidR="002C458F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rar nuevas ideas al desarrollo ó</w:t>
                            </w:r>
                            <w:r w:rsidR="0033196C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ptimo de maquinarias me permite mantener un fuerte lazo en esta área en particular. Algunas de mis experiencias minera</w:t>
                            </w:r>
                            <w:r w:rsidR="002C458F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s</w:t>
                            </w:r>
                            <w:r w:rsidR="0033196C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y en maquinaria están asociadas a la extracción por método de gravas y canteras.</w:t>
                            </w:r>
                            <w:r w:rsidRPr="00A637D8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85435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E</w:t>
                            </w:r>
                            <w:r w:rsidR="0033196C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s </w:t>
                            </w:r>
                            <w:r w:rsidR="00A85435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de suma importancia</w:t>
                            </w:r>
                            <w:r w:rsidR="0033196C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innovar y entender el medio en el cual se </w:t>
                            </w:r>
                            <w:r w:rsidR="00A85435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aplicará</w:t>
                            </w:r>
                            <w:r w:rsidR="0033196C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maquinaria</w:t>
                            </w:r>
                            <w:r w:rsidR="00A85435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,</w:t>
                            </w:r>
                            <w:r w:rsidR="0033196C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ya sea de tipo </w:t>
                            </w:r>
                            <w:r w:rsidR="00A85435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ligera</w:t>
                            </w:r>
                            <w:r w:rsidR="0033196C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o pesada</w:t>
                            </w:r>
                            <w:r w:rsidR="002C458F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,</w:t>
                            </w:r>
                            <w:r w:rsidR="00A85435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con tal </w:t>
                            </w:r>
                            <w:r w:rsidR="002C458F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de generar un desarrollo eficiente, </w:t>
                            </w:r>
                            <w:r w:rsidR="00A85435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permitiendo un alto control sobre esta obra y sus respectivos costos.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21F50" id="_x0000_s1031" type="#_x0000_t202" style="position:absolute;margin-left:-23.1pt;margin-top:145.25pt;width:485.8pt;height:103.2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" filled="f" stroked="f">
                <v:textbox>
                  <w:txbxContent>
                    <w:p w:rsidR="006F118F" w:rsidRPr="00A637D8" w:rsidRDefault="006F118F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    Extracto</w:t>
                      </w:r>
                      <w:r w:rsidRPr="00A637D8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profesional:</w:t>
                      </w:r>
                      <w:r w:rsidR="0033196C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Especialmente ligado a</w:t>
                      </w:r>
                      <w:r w:rsidR="00A85435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la</w:t>
                      </w:r>
                      <w:r w:rsidR="0033196C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maquinaria minera</w:t>
                      </w:r>
                      <w:r w:rsidR="002C458F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. M</w:t>
                      </w:r>
                      <w:r w:rsidR="0033196C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i interés por aprender e incorpo</w:t>
                      </w:r>
                      <w:r w:rsidR="002C458F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rar nuevas ideas al desarrollo ó</w:t>
                      </w:r>
                      <w:r w:rsidR="0033196C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ptimo de maquinarias me permite mantener un fuerte lazo en esta área en particular. Algunas de mis experiencias minera</w:t>
                      </w:r>
                      <w:r w:rsidR="002C458F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s</w:t>
                      </w:r>
                      <w:r w:rsidR="0033196C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y en maquinaria están asociadas a la extracción por método de gravas y canteras.</w:t>
                      </w:r>
                      <w:r w:rsidRPr="00A637D8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</w:t>
                      </w:r>
                      <w:r w:rsidR="00A85435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E</w:t>
                      </w:r>
                      <w:r w:rsidR="0033196C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s </w:t>
                      </w:r>
                      <w:r w:rsidR="00A85435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de suma importancia</w:t>
                      </w:r>
                      <w:r w:rsidR="0033196C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innovar y entender el medio en el cual se </w:t>
                      </w:r>
                      <w:r w:rsidR="00A85435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aplicará</w:t>
                      </w:r>
                      <w:r w:rsidR="0033196C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maquinaria</w:t>
                      </w:r>
                      <w:r w:rsidR="00A85435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,</w:t>
                      </w:r>
                      <w:r w:rsidR="0033196C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ya sea de tipo </w:t>
                      </w:r>
                      <w:r w:rsidR="00A85435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ligera</w:t>
                      </w:r>
                      <w:r w:rsidR="0033196C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o pesada</w:t>
                      </w:r>
                      <w:r w:rsidR="002C458F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,</w:t>
                      </w:r>
                      <w:r w:rsidR="00A85435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con tal </w:t>
                      </w:r>
                      <w:r w:rsidR="002C458F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de generar un desarrollo eficiente, </w:t>
                      </w:r>
                      <w:r w:rsidR="00A85435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permitiendo un alto control sobre esta obra y sus respectivos costos.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4257" w:rsidRPr="006F118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30D4E5C" wp14:editId="2083EFD2">
                <wp:simplePos x="0" y="0"/>
                <wp:positionH relativeFrom="column">
                  <wp:posOffset>-147955</wp:posOffset>
                </wp:positionH>
                <wp:positionV relativeFrom="paragraph">
                  <wp:posOffset>3720201</wp:posOffset>
                </wp:positionV>
                <wp:extent cx="89535" cy="45085"/>
                <wp:effectExtent l="3175" t="0" r="8890" b="8890"/>
                <wp:wrapNone/>
                <wp:docPr id="331" name="Triángulo isósceles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8EE098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331" o:spid="_x0000_s1026" type="#_x0000_t5" style="position:absolute;margin-left:-11.65pt;margin-top:292.95pt;width:7.05pt;height:3.55pt;rotation:9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" fillcolor="#6179aa" stroked="f" strokeweight="1pt"/>
            </w:pict>
          </mc:Fallback>
        </mc:AlternateContent>
      </w:r>
      <w:r w:rsidR="00C54257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00942150" wp14:editId="4DCE9B41">
                <wp:simplePos x="0" y="0"/>
                <wp:positionH relativeFrom="column">
                  <wp:posOffset>-232913</wp:posOffset>
                </wp:positionH>
                <wp:positionV relativeFrom="paragraph">
                  <wp:posOffset>3156190</wp:posOffset>
                </wp:positionV>
                <wp:extent cx="6100852" cy="31242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852" cy="312420"/>
                          <a:chOff x="0" y="0"/>
                          <a:chExt cx="6100852" cy="312420"/>
                        </a:xfrm>
                      </wpg:grpSpPr>
                      <wps:wsp>
                        <wps:cNvPr id="328" name="Rectángulo 328"/>
                        <wps:cNvSpPr/>
                        <wps:spPr>
                          <a:xfrm>
                            <a:off x="310551" y="0"/>
                            <a:ext cx="5478145" cy="312420"/>
                          </a:xfrm>
                          <a:prstGeom prst="rect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0" name="Imagen 360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1" name="Imagen 36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05577" y="0"/>
                            <a:ext cx="2952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2" name="Imagen 36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13471" y="60385"/>
                            <a:ext cx="180975" cy="190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2C0C961" id="Group 1" o:spid="_x0000_s1026" style="position:absolute;margin-left:-18.35pt;margin-top:248.5pt;width:480.4pt;height:24.6pt;z-index:251817984" coordsize="61008,3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">
                <v:rect id="Rectángulo 328" o:spid="_x0000_s1027" style="position:absolute;left:3105;width:54781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" fillcolor="#6179aa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60" o:spid="_x0000_s1028" type="#_x0000_t75" style="position:absolute;width:2952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">
                  <v:imagedata r:id="rId13" o:title=""/>
                </v:shape>
                <v:shape id="Imagen 361" o:spid="_x0000_s1029" type="#_x0000_t75" style="position:absolute;left:58055;width:2953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">
                  <v:imagedata r:id="rId13" o:title=""/>
                </v:shape>
                <v:shape id="Imagen 362" o:spid="_x0000_s1030" type="#_x0000_t75" style="position:absolute;left:21134;top:603;width:1810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">
                  <v:imagedata r:id="rId14" o:title=""/>
                </v:shape>
              </v:group>
            </w:pict>
          </mc:Fallback>
        </mc:AlternateContent>
      </w:r>
      <w:r w:rsidR="005A3C52"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22141F9E" wp14:editId="790DAC7D">
                <wp:simplePos x="0" y="0"/>
                <wp:positionH relativeFrom="margin">
                  <wp:posOffset>-130810</wp:posOffset>
                </wp:positionH>
                <wp:positionV relativeFrom="paragraph">
                  <wp:posOffset>7066483</wp:posOffset>
                </wp:positionV>
                <wp:extent cx="5974080" cy="1087120"/>
                <wp:effectExtent l="0" t="0" r="0" b="0"/>
                <wp:wrapSquare wrapText="bothSides"/>
                <wp:docPr id="3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1087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AA7" w:rsidRPr="00C91AA7" w:rsidRDefault="00C54257" w:rsidP="00C54257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2C458F" w:rsidRPr="00C91AA7">
                              <w:rPr>
                                <w:rFonts w:asciiTheme="majorHAnsi" w:hAnsiTheme="majorHAnsi"/>
                                <w:color w:val="515151"/>
                              </w:rPr>
                              <w:t xml:space="preserve">La principal labor fue </w:t>
                            </w:r>
                            <w:r w:rsidR="00EB5946" w:rsidRPr="00C91AA7">
                              <w:rPr>
                                <w:rFonts w:asciiTheme="majorHAnsi" w:hAnsiTheme="majorHAnsi"/>
                                <w:color w:val="515151"/>
                              </w:rPr>
                              <w:t>el ins</w:t>
                            </w:r>
                            <w:r w:rsidR="002C458F" w:rsidRPr="00C91AA7">
                              <w:rPr>
                                <w:rFonts w:asciiTheme="majorHAnsi" w:hAnsiTheme="majorHAnsi"/>
                                <w:color w:val="515151"/>
                              </w:rPr>
                              <w:t>talado de equipos y regulación. I</w:t>
                            </w:r>
                            <w:r w:rsidR="00EB5946" w:rsidRPr="00C91AA7">
                              <w:rPr>
                                <w:rFonts w:asciiTheme="majorHAnsi" w:hAnsiTheme="majorHAnsi"/>
                                <w:color w:val="515151"/>
                              </w:rPr>
                              <w:t xml:space="preserve">dear un plan de medición y puesta en marcha, </w:t>
                            </w:r>
                            <w:r w:rsidR="002C458F" w:rsidRPr="00C91AA7">
                              <w:rPr>
                                <w:rFonts w:asciiTheme="majorHAnsi" w:hAnsiTheme="majorHAnsi"/>
                                <w:color w:val="515151"/>
                              </w:rPr>
                              <w:t xml:space="preserve">para </w:t>
                            </w:r>
                            <w:r w:rsidR="00EB5946" w:rsidRPr="00C91AA7">
                              <w:rPr>
                                <w:rFonts w:asciiTheme="majorHAnsi" w:hAnsiTheme="majorHAnsi"/>
                                <w:color w:val="515151"/>
                              </w:rPr>
                              <w:t>registrar datos y realizar respectivos cálculos (en taquimetría) y en trabajos especiales</w:t>
                            </w:r>
                            <w:r w:rsidR="00C91AA7" w:rsidRPr="00C91AA7">
                              <w:rPr>
                                <w:rFonts w:asciiTheme="majorHAnsi" w:hAnsiTheme="majorHAnsi"/>
                                <w:color w:val="515151"/>
                              </w:rPr>
                              <w:t>.</w:t>
                            </w:r>
                          </w:p>
                          <w:p w:rsidR="00C54257" w:rsidRPr="00C91AA7" w:rsidRDefault="00C91AA7" w:rsidP="00C54257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</w:rPr>
                            </w:pPr>
                            <w:r w:rsidRPr="00C91AA7">
                              <w:rPr>
                                <w:rFonts w:asciiTheme="majorHAnsi" w:hAnsiTheme="majorHAnsi"/>
                                <w:color w:val="515151"/>
                              </w:rPr>
                              <w:t>A</w:t>
                            </w:r>
                            <w:r w:rsidR="00EB5946" w:rsidRPr="00C91AA7">
                              <w:rPr>
                                <w:rFonts w:asciiTheme="majorHAnsi" w:hAnsiTheme="majorHAnsi"/>
                                <w:color w:val="515151"/>
                              </w:rPr>
                              <w:t xml:space="preserve">poye como alarife (Estación Total) </w:t>
                            </w:r>
                            <w:r>
                              <w:rPr>
                                <w:rFonts w:asciiTheme="majorHAnsi" w:hAnsiTheme="majorHAnsi"/>
                                <w:color w:val="515151"/>
                              </w:rPr>
                              <w:t xml:space="preserve">cuyos </w:t>
                            </w:r>
                            <w:r w:rsidR="00EB5946" w:rsidRPr="00C91AA7">
                              <w:rPr>
                                <w:rFonts w:asciiTheme="majorHAnsi" w:hAnsiTheme="majorHAnsi"/>
                                <w:color w:val="515151"/>
                              </w:rPr>
                              <w:t xml:space="preserve">trabajos realizados </w:t>
                            </w:r>
                            <w:r>
                              <w:rPr>
                                <w:rFonts w:asciiTheme="majorHAnsi" w:hAnsiTheme="majorHAnsi"/>
                                <w:color w:val="515151"/>
                              </w:rPr>
                              <w:t>fueron</w:t>
                            </w:r>
                            <w:r w:rsidR="00EB5946" w:rsidRPr="00C91AA7">
                              <w:rPr>
                                <w:rFonts w:asciiTheme="majorHAnsi" w:hAnsiTheme="majorHAnsi"/>
                                <w:color w:val="515151"/>
                              </w:rPr>
                              <w:t xml:space="preserve"> loteos de terrenos urbanos, perfiles longitudinales y planos a escala por medio de software AutoCAD.</w:t>
                            </w:r>
                          </w:p>
                          <w:p w:rsidR="006F118F" w:rsidRPr="00A637D8" w:rsidRDefault="006F118F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41F9E" id="_x0000_s1032" type="#_x0000_t202" style="position:absolute;margin-left:-10.3pt;margin-top:556.4pt;width:470.4pt;height:85.6pt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" filled="f" stroked="f">
                <v:textbox>
                  <w:txbxContent>
                    <w:p w:rsidR="00C91AA7" w:rsidRPr="00C91AA7" w:rsidRDefault="00C54257" w:rsidP="00C54257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    </w:t>
                      </w:r>
                      <w:r w:rsidR="002C458F" w:rsidRPr="00C91AA7">
                        <w:rPr>
                          <w:rFonts w:asciiTheme="majorHAnsi" w:hAnsiTheme="majorHAnsi"/>
                          <w:color w:val="515151"/>
                        </w:rPr>
                        <w:t xml:space="preserve">La principal labor fue </w:t>
                      </w:r>
                      <w:r w:rsidR="00EB5946" w:rsidRPr="00C91AA7">
                        <w:rPr>
                          <w:rFonts w:asciiTheme="majorHAnsi" w:hAnsiTheme="majorHAnsi"/>
                          <w:color w:val="515151"/>
                        </w:rPr>
                        <w:t>el ins</w:t>
                      </w:r>
                      <w:r w:rsidR="002C458F" w:rsidRPr="00C91AA7">
                        <w:rPr>
                          <w:rFonts w:asciiTheme="majorHAnsi" w:hAnsiTheme="majorHAnsi"/>
                          <w:color w:val="515151"/>
                        </w:rPr>
                        <w:t>talado de equipos y regulación. I</w:t>
                      </w:r>
                      <w:r w:rsidR="00EB5946" w:rsidRPr="00C91AA7">
                        <w:rPr>
                          <w:rFonts w:asciiTheme="majorHAnsi" w:hAnsiTheme="majorHAnsi"/>
                          <w:color w:val="515151"/>
                        </w:rPr>
                        <w:t xml:space="preserve">dear un plan de medición y puesta en marcha, </w:t>
                      </w:r>
                      <w:r w:rsidR="002C458F" w:rsidRPr="00C91AA7">
                        <w:rPr>
                          <w:rFonts w:asciiTheme="majorHAnsi" w:hAnsiTheme="majorHAnsi"/>
                          <w:color w:val="515151"/>
                        </w:rPr>
                        <w:t xml:space="preserve">para </w:t>
                      </w:r>
                      <w:r w:rsidR="00EB5946" w:rsidRPr="00C91AA7">
                        <w:rPr>
                          <w:rFonts w:asciiTheme="majorHAnsi" w:hAnsiTheme="majorHAnsi"/>
                          <w:color w:val="515151"/>
                        </w:rPr>
                        <w:t>registrar datos y realizar respectivos cálculos (en taquimetría) y en trabajos especiales</w:t>
                      </w:r>
                      <w:r w:rsidR="00C91AA7" w:rsidRPr="00C91AA7">
                        <w:rPr>
                          <w:rFonts w:asciiTheme="majorHAnsi" w:hAnsiTheme="majorHAnsi"/>
                          <w:color w:val="515151"/>
                        </w:rPr>
                        <w:t>.</w:t>
                      </w:r>
                    </w:p>
                    <w:p w:rsidR="00C54257" w:rsidRPr="00C91AA7" w:rsidRDefault="00C91AA7" w:rsidP="00C54257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</w:rPr>
                      </w:pPr>
                      <w:r w:rsidRPr="00C91AA7">
                        <w:rPr>
                          <w:rFonts w:asciiTheme="majorHAnsi" w:hAnsiTheme="majorHAnsi"/>
                          <w:color w:val="515151"/>
                        </w:rPr>
                        <w:t>A</w:t>
                      </w:r>
                      <w:r w:rsidR="00EB5946" w:rsidRPr="00C91AA7">
                        <w:rPr>
                          <w:rFonts w:asciiTheme="majorHAnsi" w:hAnsiTheme="majorHAnsi"/>
                          <w:color w:val="515151"/>
                        </w:rPr>
                        <w:t xml:space="preserve">poye como alarife (Estación Total) </w:t>
                      </w:r>
                      <w:r>
                        <w:rPr>
                          <w:rFonts w:asciiTheme="majorHAnsi" w:hAnsiTheme="majorHAnsi"/>
                          <w:color w:val="515151"/>
                        </w:rPr>
                        <w:t xml:space="preserve">cuyos </w:t>
                      </w:r>
                      <w:r w:rsidR="00EB5946" w:rsidRPr="00C91AA7">
                        <w:rPr>
                          <w:rFonts w:asciiTheme="majorHAnsi" w:hAnsiTheme="majorHAnsi"/>
                          <w:color w:val="515151"/>
                        </w:rPr>
                        <w:t xml:space="preserve">trabajos realizados </w:t>
                      </w:r>
                      <w:r>
                        <w:rPr>
                          <w:rFonts w:asciiTheme="majorHAnsi" w:hAnsiTheme="majorHAnsi"/>
                          <w:color w:val="515151"/>
                        </w:rPr>
                        <w:t>fueron</w:t>
                      </w:r>
                      <w:r w:rsidR="00EB5946" w:rsidRPr="00C91AA7">
                        <w:rPr>
                          <w:rFonts w:asciiTheme="majorHAnsi" w:hAnsiTheme="majorHAnsi"/>
                          <w:color w:val="515151"/>
                        </w:rPr>
                        <w:t xml:space="preserve"> loteos de terrenos urbanos, perfiles longitudinales y planos a escala por medio de software AutoCAD.</w:t>
                      </w:r>
                    </w:p>
                    <w:p w:rsidR="006F118F" w:rsidRPr="00A637D8" w:rsidRDefault="006F118F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3C52"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1C9F2B2D" wp14:editId="21482941">
                <wp:simplePos x="0" y="0"/>
                <wp:positionH relativeFrom="margin">
                  <wp:posOffset>-8255</wp:posOffset>
                </wp:positionH>
                <wp:positionV relativeFrom="paragraph">
                  <wp:posOffset>6497955</wp:posOffset>
                </wp:positionV>
                <wp:extent cx="1696720" cy="492125"/>
                <wp:effectExtent l="0" t="0" r="0" b="3175"/>
                <wp:wrapSquare wrapText="bothSides"/>
                <wp:docPr id="3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49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7E5532" w:rsidRDefault="00EB5946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Topografía Particular</w:t>
                            </w:r>
                          </w:p>
                          <w:p w:rsidR="006F118F" w:rsidRPr="007E5532" w:rsidRDefault="00EB5946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Mayo de 2018 - </w:t>
                            </w:r>
                            <w:proofErr w:type="gramStart"/>
                            <w:r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Junio</w:t>
                            </w:r>
                            <w:proofErr w:type="gramEnd"/>
                            <w:r w:rsidR="006F118F" w:rsidRPr="007E5532"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9F2B2D" id="_x0000_s1033" type="#_x0000_t202" style="position:absolute;margin-left:-.65pt;margin-top:511.65pt;width:133.6pt;height:38.75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" filled="f" stroked="f">
                <v:textbox>
                  <w:txbxContent>
                    <w:p w:rsidR="006F118F" w:rsidRPr="007E5532" w:rsidRDefault="00EB5946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  <w:t>Topografía Particular</w:t>
                      </w:r>
                    </w:p>
                    <w:p w:rsidR="006F118F" w:rsidRPr="007E5532" w:rsidRDefault="00EB5946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Mayo de 2018 - </w:t>
                      </w:r>
                      <w:proofErr w:type="gramStart"/>
                      <w:r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>Junio</w:t>
                      </w:r>
                      <w:proofErr w:type="gramEnd"/>
                      <w:r w:rsidR="006F118F" w:rsidRPr="007E5532"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3C52" w:rsidRPr="006F118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8635629" wp14:editId="45ED61E6">
                <wp:simplePos x="0" y="0"/>
                <wp:positionH relativeFrom="margin">
                  <wp:posOffset>-43180</wp:posOffset>
                </wp:positionH>
                <wp:positionV relativeFrom="paragraph">
                  <wp:posOffset>6542405</wp:posOffset>
                </wp:positionV>
                <wp:extent cx="2198370" cy="412750"/>
                <wp:effectExtent l="0" t="0" r="0" b="6350"/>
                <wp:wrapNone/>
                <wp:docPr id="348" name="Rectángulo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370" cy="412750"/>
                        </a:xfrm>
                        <a:prstGeom prst="rect">
                          <a:avLst/>
                        </a:prstGeom>
                        <a:solidFill>
                          <a:srgbClr val="5151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A0D2C52" id="Rectángulo 348" o:spid="_x0000_s1026" style="position:absolute;margin-left:-3.4pt;margin-top:515.15pt;width:173.1pt;height:32.5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" fillcolor="#515151" stroked="f" strokeweight="1pt">
                <w10:wrap anchorx="margin"/>
              </v:rect>
            </w:pict>
          </mc:Fallback>
        </mc:AlternateContent>
      </w:r>
      <w:r w:rsidR="005A3C52" w:rsidRPr="006F118F">
        <w:rPr>
          <w:noProof/>
          <w:lang w:val="es-CL" w:eastAsia="es-CL"/>
        </w:rPr>
        <w:drawing>
          <wp:anchor distT="0" distB="0" distL="114300" distR="114300" simplePos="0" relativeHeight="251833344" behindDoc="1" locked="0" layoutInCell="1" allowOverlap="1" wp14:anchorId="3ED189D3" wp14:editId="07A13242">
            <wp:simplePos x="0" y="0"/>
            <wp:positionH relativeFrom="column">
              <wp:posOffset>2102282</wp:posOffset>
            </wp:positionH>
            <wp:positionV relativeFrom="paragraph">
              <wp:posOffset>6542405</wp:posOffset>
            </wp:positionV>
            <wp:extent cx="3710305" cy="421640"/>
            <wp:effectExtent l="0" t="0" r="4445" b="0"/>
            <wp:wrapNone/>
            <wp:docPr id="364" name="Imagen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d_1_resume_semana3_mexico_0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305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C52"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1C80E0A6" wp14:editId="17370338">
                <wp:simplePos x="0" y="0"/>
                <wp:positionH relativeFrom="margin">
                  <wp:posOffset>-52705</wp:posOffset>
                </wp:positionH>
                <wp:positionV relativeFrom="paragraph">
                  <wp:posOffset>6234430</wp:posOffset>
                </wp:positionV>
                <wp:extent cx="3997960" cy="1404620"/>
                <wp:effectExtent l="0" t="0" r="2540" b="0"/>
                <wp:wrapSquare wrapText="bothSides"/>
                <wp:docPr id="3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8D4ECE" w:rsidRDefault="008D4ECE" w:rsidP="006F118F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6179AA"/>
                                <w:sz w:val="30"/>
                                <w:szCs w:val="30"/>
                                <w:lang w:val="es-CL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6179AA"/>
                                <w:sz w:val="30"/>
                                <w:szCs w:val="30"/>
                                <w:lang w:val="es-CL"/>
                              </w:rPr>
                              <w:t>Topografía</w:t>
                            </w:r>
                            <w:r w:rsidR="00EB5946">
                              <w:rPr>
                                <w:rFonts w:ascii="Corbel" w:hAnsi="Corbel"/>
                                <w:b/>
                                <w:color w:val="6179AA"/>
                                <w:sz w:val="30"/>
                                <w:szCs w:val="30"/>
                                <w:lang w:val="es-CL"/>
                              </w:rPr>
                              <w:t xml:space="preserve"> - Alarife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80E0A6" id="_x0000_s1034" type="#_x0000_t202" style="position:absolute;margin-left:-4.15pt;margin-top:490.9pt;width:314.8pt;height:110.6pt;z-index:2518282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" stroked="f">
                <v:textbox style="mso-fit-shape-to-text:t">
                  <w:txbxContent>
                    <w:p w:rsidR="006F118F" w:rsidRPr="008D4ECE" w:rsidRDefault="008D4ECE" w:rsidP="006F118F">
                      <w:pPr>
                        <w:spacing w:after="0"/>
                        <w:rPr>
                          <w:rFonts w:ascii="Corbel" w:hAnsi="Corbel"/>
                          <w:i/>
                          <w:color w:val="6179AA"/>
                          <w:sz w:val="30"/>
                          <w:szCs w:val="30"/>
                          <w:lang w:val="es-CL"/>
                        </w:rPr>
                      </w:pPr>
                      <w:r>
                        <w:rPr>
                          <w:rFonts w:ascii="Corbel" w:hAnsi="Corbel"/>
                          <w:b/>
                          <w:color w:val="6179AA"/>
                          <w:sz w:val="30"/>
                          <w:szCs w:val="30"/>
                          <w:lang w:val="es-CL"/>
                        </w:rPr>
                        <w:t>Topografía</w:t>
                      </w:r>
                      <w:r w:rsidR="00EB5946">
                        <w:rPr>
                          <w:rFonts w:ascii="Corbel" w:hAnsi="Corbel"/>
                          <w:b/>
                          <w:color w:val="6179AA"/>
                          <w:sz w:val="30"/>
                          <w:szCs w:val="30"/>
                          <w:lang w:val="es-CL"/>
                        </w:rPr>
                        <w:t xml:space="preserve"> - Alarife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3C52" w:rsidRPr="006F118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48336B0" wp14:editId="28D5D262">
                <wp:simplePos x="0" y="0"/>
                <wp:positionH relativeFrom="column">
                  <wp:posOffset>-146050</wp:posOffset>
                </wp:positionH>
                <wp:positionV relativeFrom="paragraph">
                  <wp:posOffset>6368847</wp:posOffset>
                </wp:positionV>
                <wp:extent cx="89535" cy="45085"/>
                <wp:effectExtent l="3175" t="0" r="8890" b="8890"/>
                <wp:wrapNone/>
                <wp:docPr id="346" name="Triángulo isósceles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65D0E7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346" o:spid="_x0000_s1026" type="#_x0000_t5" style="position:absolute;margin-left:-11.5pt;margin-top:501.5pt;width:7.05pt;height:3.55pt;rotation:90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" fillcolor="#6179aa" stroked="f" strokeweight="1pt"/>
            </w:pict>
          </mc:Fallback>
        </mc:AlternateContent>
      </w:r>
      <w:r w:rsidR="005A3C52" w:rsidRPr="006F118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94A0B0D" wp14:editId="78969F6D">
                <wp:simplePos x="0" y="0"/>
                <wp:positionH relativeFrom="margin">
                  <wp:posOffset>-19685</wp:posOffset>
                </wp:positionH>
                <wp:positionV relativeFrom="paragraph">
                  <wp:posOffset>3957955</wp:posOffset>
                </wp:positionV>
                <wp:extent cx="2198370" cy="412750"/>
                <wp:effectExtent l="0" t="0" r="0" b="6350"/>
                <wp:wrapNone/>
                <wp:docPr id="333" name="Rectángulo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370" cy="412750"/>
                        </a:xfrm>
                        <a:prstGeom prst="rect">
                          <a:avLst/>
                        </a:prstGeom>
                        <a:solidFill>
                          <a:srgbClr val="5151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AD6D68" id="Rectángulo 333" o:spid="_x0000_s1026" style="position:absolute;margin-left:-1.55pt;margin-top:311.65pt;width:173.1pt;height:32.5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" fillcolor="#515151" stroked="f" strokeweight="1pt">
                <w10:wrap anchorx="margin"/>
              </v:rect>
            </w:pict>
          </mc:Fallback>
        </mc:AlternateContent>
      </w:r>
      <w:r w:rsidR="005A3C52" w:rsidRPr="006F118F">
        <w:rPr>
          <w:noProof/>
          <w:lang w:val="es-CL" w:eastAsia="es-CL"/>
        </w:rPr>
        <w:drawing>
          <wp:anchor distT="0" distB="0" distL="114300" distR="114300" simplePos="0" relativeHeight="251825152" behindDoc="1" locked="0" layoutInCell="1" allowOverlap="1" wp14:anchorId="456F1128" wp14:editId="50F20F69">
            <wp:simplePos x="0" y="0"/>
            <wp:positionH relativeFrom="column">
              <wp:posOffset>2125345</wp:posOffset>
            </wp:positionH>
            <wp:positionV relativeFrom="paragraph">
              <wp:posOffset>3957955</wp:posOffset>
            </wp:positionV>
            <wp:extent cx="3710305" cy="421640"/>
            <wp:effectExtent l="0" t="0" r="4445" b="0"/>
            <wp:wrapNone/>
            <wp:docPr id="363" name="Imagen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d_1_resume_semana3_mexico_0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305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C52"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1A5889B4" wp14:editId="51A78592">
                <wp:simplePos x="0" y="0"/>
                <wp:positionH relativeFrom="margin">
                  <wp:posOffset>-137795</wp:posOffset>
                </wp:positionH>
                <wp:positionV relativeFrom="paragraph">
                  <wp:posOffset>3560968</wp:posOffset>
                </wp:positionV>
                <wp:extent cx="3997960" cy="1404620"/>
                <wp:effectExtent l="0" t="0" r="2540" b="0"/>
                <wp:wrapSquare wrapText="bothSides"/>
                <wp:docPr id="3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CA1382" w:rsidRDefault="00CA1382" w:rsidP="006F118F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6179AA"/>
                                <w:sz w:val="30"/>
                                <w:szCs w:val="30"/>
                                <w:lang w:val="es-CL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6179AA"/>
                                <w:sz w:val="30"/>
                                <w:szCs w:val="30"/>
                                <w:lang w:val="es-CL"/>
                              </w:rPr>
                              <w:t>Control de Operaciones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5889B4" id="_x0000_s1035" type="#_x0000_t202" style="position:absolute;margin-left:-10.85pt;margin-top:280.4pt;width:314.8pt;height:110.6pt;z-index:2518200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" stroked="f">
                <v:textbox style="mso-fit-shape-to-text:t">
                  <w:txbxContent>
                    <w:p w:rsidR="006F118F" w:rsidRPr="00CA1382" w:rsidRDefault="00CA1382" w:rsidP="006F118F">
                      <w:pPr>
                        <w:spacing w:after="0"/>
                        <w:rPr>
                          <w:rFonts w:ascii="Corbel" w:hAnsi="Corbel"/>
                          <w:i/>
                          <w:color w:val="6179AA"/>
                          <w:sz w:val="30"/>
                          <w:szCs w:val="30"/>
                          <w:lang w:val="es-CL"/>
                        </w:rPr>
                      </w:pPr>
                      <w:r>
                        <w:rPr>
                          <w:rFonts w:ascii="Corbel" w:hAnsi="Corbel"/>
                          <w:b/>
                          <w:color w:val="6179AA"/>
                          <w:sz w:val="30"/>
                          <w:szCs w:val="30"/>
                          <w:lang w:val="es-CL"/>
                        </w:rPr>
                        <w:t>Control de Operaciones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3C52"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22BC214F" wp14:editId="2656A36D">
                <wp:simplePos x="0" y="0"/>
                <wp:positionH relativeFrom="margin">
                  <wp:posOffset>233792</wp:posOffset>
                </wp:positionH>
                <wp:positionV relativeFrom="paragraph">
                  <wp:posOffset>3133090</wp:posOffset>
                </wp:positionV>
                <wp:extent cx="1630680" cy="1404620"/>
                <wp:effectExtent l="0" t="0" r="0" b="0"/>
                <wp:wrapSquare wrapText="bothSides"/>
                <wp:docPr id="3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1B5912" w:rsidRDefault="006F118F" w:rsidP="006F118F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B5912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EXPERIENCIA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BC214F" id="_x0000_s1036" type="#_x0000_t202" style="position:absolute;margin-left:18.4pt;margin-top:246.7pt;width:128.4pt;height:110.6pt;z-index:251819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" filled="f" stroked="f">
                <v:textbox style="mso-fit-shape-to-text:t">
                  <w:txbxContent>
                    <w:p w:rsidR="006F118F" w:rsidRPr="001B5912" w:rsidRDefault="006F118F" w:rsidP="006F118F">
                      <w:pPr>
                        <w:spacing w:after="0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1B5912"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EXPERIENCIA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118F"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088DA44F" wp14:editId="3CE53268">
                <wp:simplePos x="0" y="0"/>
                <wp:positionH relativeFrom="page">
                  <wp:posOffset>2766695</wp:posOffset>
                </wp:positionH>
                <wp:positionV relativeFrom="paragraph">
                  <wp:posOffset>198232</wp:posOffset>
                </wp:positionV>
                <wp:extent cx="3776345" cy="1338580"/>
                <wp:effectExtent l="0" t="0" r="0" b="0"/>
                <wp:wrapSquare wrapText="bothSides"/>
                <wp:docPr id="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345" cy="1338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9D3B1A" w:rsidRDefault="0033196C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Pa</w:t>
                            </w:r>
                            <w:r w:rsidR="002C458F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rcelación Manuel Rodríguez, El V</w:t>
                            </w: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ínculo,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Paine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F118F" w:rsidRPr="0033196C" w:rsidRDefault="006F118F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</w:pPr>
                            <w:proofErr w:type="spellStart"/>
                            <w:r w:rsidRPr="009D3B1A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>Edad</w:t>
                            </w:r>
                            <w:proofErr w:type="spellEnd"/>
                            <w:r w:rsidRPr="009D3B1A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>:</w:t>
                            </w:r>
                            <w:r w:rsidR="0033196C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 w:rsidR="0033196C" w:rsidRPr="0033196C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>23</w:t>
                            </w:r>
                            <w:r w:rsidR="002D1B47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="002D1B47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>años</w:t>
                            </w:r>
                            <w:proofErr w:type="spellEnd"/>
                          </w:p>
                          <w:p w:rsidR="006F118F" w:rsidRPr="009D3B1A" w:rsidRDefault="00C54257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>Teléfono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 xml:space="preserve"> / celular</w:t>
                            </w:r>
                            <w:r w:rsidR="006F118F" w:rsidRPr="009D3B1A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>:</w:t>
                            </w:r>
                            <w:r w:rsidR="0033196C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 w:rsidR="0033196C" w:rsidRPr="0033196C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>971878509</w:t>
                            </w:r>
                          </w:p>
                          <w:p w:rsidR="006F118F" w:rsidRPr="009D3B1A" w:rsidRDefault="006F118F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9D3B1A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>E-mail:</w:t>
                            </w:r>
                            <w:r w:rsidR="0033196C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 w:rsidR="0033196C" w:rsidRPr="0033196C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  <w:lang w:val="pt-BR"/>
                              </w:rPr>
                              <w:t>iberriosmtb@outlook.com</w:t>
                            </w:r>
                          </w:p>
                          <w:p w:rsidR="006F118F" w:rsidRPr="009D3B1A" w:rsidRDefault="006F118F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DA44F" id="_x0000_s1037" type="#_x0000_t202" style="position:absolute;margin-left:217.85pt;margin-top:15.6pt;width:297.35pt;height:105.4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" filled="f" stroked="f">
                <v:textbox>
                  <w:txbxContent>
                    <w:p w:rsidR="006F118F" w:rsidRPr="009D3B1A" w:rsidRDefault="0033196C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Pa</w:t>
                      </w:r>
                      <w:r w:rsidR="002C458F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rcelación Manuel Rodríguez, El V</w:t>
                      </w: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ínculo, </w:t>
                      </w:r>
                      <w:proofErr w:type="spellStart"/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Paine</w:t>
                      </w:r>
                      <w:proofErr w:type="spellEnd"/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.</w:t>
                      </w:r>
                    </w:p>
                    <w:p w:rsidR="006F118F" w:rsidRPr="0033196C" w:rsidRDefault="006F118F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  <w:lang w:val="pt-BR"/>
                        </w:rPr>
                      </w:pPr>
                      <w:proofErr w:type="spellStart"/>
                      <w:r w:rsidRPr="009D3B1A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pt-BR"/>
                        </w:rPr>
                        <w:t>Edad</w:t>
                      </w:r>
                      <w:proofErr w:type="spellEnd"/>
                      <w:r w:rsidRPr="009D3B1A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pt-BR"/>
                        </w:rPr>
                        <w:t>:</w:t>
                      </w:r>
                      <w:r w:rsidR="0033196C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 w:rsidR="0033196C" w:rsidRPr="0033196C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  <w:lang w:val="pt-BR"/>
                        </w:rPr>
                        <w:t>23</w:t>
                      </w:r>
                      <w:r w:rsidR="002D1B47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proofErr w:type="spellStart"/>
                      <w:r w:rsidR="002D1B47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  <w:lang w:val="pt-BR"/>
                        </w:rPr>
                        <w:t>años</w:t>
                      </w:r>
                      <w:proofErr w:type="spellEnd"/>
                    </w:p>
                    <w:p w:rsidR="006F118F" w:rsidRPr="009D3B1A" w:rsidRDefault="00C54257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pt-BR"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pt-BR"/>
                        </w:rPr>
                        <w:t>Teléfono</w:t>
                      </w:r>
                      <w:proofErr w:type="spellEnd"/>
                      <w:r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pt-BR"/>
                        </w:rPr>
                        <w:t xml:space="preserve"> / celular</w:t>
                      </w:r>
                      <w:r w:rsidR="006F118F" w:rsidRPr="009D3B1A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pt-BR"/>
                        </w:rPr>
                        <w:t>:</w:t>
                      </w:r>
                      <w:r w:rsidR="0033196C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 w:rsidR="0033196C" w:rsidRPr="0033196C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  <w:lang w:val="pt-BR"/>
                        </w:rPr>
                        <w:t>971878509</w:t>
                      </w:r>
                    </w:p>
                    <w:p w:rsidR="006F118F" w:rsidRPr="009D3B1A" w:rsidRDefault="006F118F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pt-BR"/>
                        </w:rPr>
                      </w:pPr>
                      <w:r w:rsidRPr="009D3B1A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pt-BR"/>
                        </w:rPr>
                        <w:t>E-mail:</w:t>
                      </w:r>
                      <w:r w:rsidR="0033196C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 w:rsidR="0033196C" w:rsidRPr="0033196C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  <w:lang w:val="pt-BR"/>
                        </w:rPr>
                        <w:t>iberriosmtb@outlook.com</w:t>
                      </w:r>
                    </w:p>
                    <w:p w:rsidR="006F118F" w:rsidRPr="009D3B1A" w:rsidRDefault="006F118F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B08EF">
        <w:br w:type="page"/>
      </w:r>
    </w:p>
    <w:p w:rsidR="004A17D5" w:rsidRDefault="00703CF5">
      <w:r w:rsidRPr="00A24E8B">
        <w:rPr>
          <w:noProof/>
          <w:lang w:val="es-CL" w:eastAsia="es-CL"/>
        </w:rPr>
        <w:lastRenderedPageBreak/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F49D6E1" wp14:editId="0EC54564">
                <wp:simplePos x="0" y="0"/>
                <wp:positionH relativeFrom="margin">
                  <wp:posOffset>257175</wp:posOffset>
                </wp:positionH>
                <wp:positionV relativeFrom="paragraph">
                  <wp:posOffset>266700</wp:posOffset>
                </wp:positionV>
                <wp:extent cx="2133600" cy="492125"/>
                <wp:effectExtent l="0" t="0" r="0" b="3175"/>
                <wp:wrapSquare wrapText="bothSides"/>
                <wp:docPr id="2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9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E8B" w:rsidRPr="007E5532" w:rsidRDefault="00703CF5" w:rsidP="00A24E8B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El Mercurio S.A.P.</w:t>
                            </w:r>
                          </w:p>
                          <w:p w:rsidR="00A24E8B" w:rsidRPr="007E5532" w:rsidRDefault="00703CF5" w:rsidP="00A24E8B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Diciembre 2017 – febrero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49D6E1" id="_x0000_s1038" type="#_x0000_t202" style="position:absolute;margin-left:20.25pt;margin-top:21pt;width:168pt;height:38.7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" filled="f" stroked="f">
                <v:textbox>
                  <w:txbxContent>
                    <w:p w:rsidR="00A24E8B" w:rsidRPr="007E5532" w:rsidRDefault="00703CF5" w:rsidP="00A24E8B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  <w:t>El Mercurio S.A.P.</w:t>
                      </w:r>
                    </w:p>
                    <w:p w:rsidR="00A24E8B" w:rsidRPr="007E5532" w:rsidRDefault="00703CF5" w:rsidP="00A24E8B">
                      <w:pPr>
                        <w:spacing w:after="0"/>
                        <w:jc w:val="both"/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>Diciembre 2017 – febrero 2018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420F" w:rsidRPr="00A24E8B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A94079B" wp14:editId="5BF488F8">
                <wp:simplePos x="0" y="0"/>
                <wp:positionH relativeFrom="column">
                  <wp:posOffset>41275</wp:posOffset>
                </wp:positionH>
                <wp:positionV relativeFrom="paragraph">
                  <wp:posOffset>78016</wp:posOffset>
                </wp:positionV>
                <wp:extent cx="89535" cy="45085"/>
                <wp:effectExtent l="3175" t="0" r="8890" b="8890"/>
                <wp:wrapNone/>
                <wp:docPr id="214" name="Triángulo isósceles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37F3B5" id="Triángulo isósceles 214" o:spid="_x0000_s1026" type="#_x0000_t5" style="position:absolute;margin-left:3.25pt;margin-top:6.15pt;width:7.05pt;height:3.55pt;rotation:9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" fillcolor="#6179aa" stroked="f" strokeweight="1pt"/>
            </w:pict>
          </mc:Fallback>
        </mc:AlternateContent>
      </w:r>
      <w:r w:rsidR="00A4420F" w:rsidRPr="00A24E8B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4F376CC2" wp14:editId="1C542013">
                <wp:simplePos x="0" y="0"/>
                <wp:positionH relativeFrom="margin">
                  <wp:posOffset>81280</wp:posOffset>
                </wp:positionH>
                <wp:positionV relativeFrom="page">
                  <wp:posOffset>848449</wp:posOffset>
                </wp:positionV>
                <wp:extent cx="3997960" cy="351155"/>
                <wp:effectExtent l="0" t="0" r="2540" b="0"/>
                <wp:wrapSquare wrapText="bothSides"/>
                <wp:docPr id="2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E8B" w:rsidRPr="00703CF5" w:rsidRDefault="00703CF5" w:rsidP="00A24E8B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6179AA"/>
                                <w:sz w:val="30"/>
                                <w:szCs w:val="30"/>
                                <w:lang w:val="es-CL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6179AA"/>
                                <w:sz w:val="30"/>
                                <w:szCs w:val="30"/>
                                <w:lang w:val="es-CL"/>
                              </w:rPr>
                              <w:t>Logística y Despacho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376CC2" id="_x0000_s1039" type="#_x0000_t202" style="position:absolute;margin-left:6.4pt;margin-top:66.8pt;width:314.8pt;height:27.65pt;z-index:-251547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" stroked="f">
                <v:textbox style="mso-fit-shape-to-text:t">
                  <w:txbxContent>
                    <w:p w:rsidR="00A24E8B" w:rsidRPr="00703CF5" w:rsidRDefault="00703CF5" w:rsidP="00A24E8B">
                      <w:pPr>
                        <w:spacing w:after="0"/>
                        <w:rPr>
                          <w:rFonts w:ascii="Corbel" w:hAnsi="Corbel"/>
                          <w:i/>
                          <w:color w:val="6179AA"/>
                          <w:sz w:val="30"/>
                          <w:szCs w:val="30"/>
                          <w:lang w:val="es-CL"/>
                        </w:rPr>
                      </w:pPr>
                      <w:r>
                        <w:rPr>
                          <w:rFonts w:ascii="Corbel" w:hAnsi="Corbel"/>
                          <w:b/>
                          <w:color w:val="6179AA"/>
                          <w:sz w:val="30"/>
                          <w:szCs w:val="30"/>
                          <w:lang w:val="es-CL"/>
                        </w:rPr>
                        <w:t>Logística y Despacho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50F10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5F4B52" wp14:editId="7CD9817F">
                <wp:simplePos x="0" y="0"/>
                <wp:positionH relativeFrom="page">
                  <wp:align>left</wp:align>
                </wp:positionH>
                <wp:positionV relativeFrom="paragraph">
                  <wp:posOffset>-906716</wp:posOffset>
                </wp:positionV>
                <wp:extent cx="415636" cy="10674542"/>
                <wp:effectExtent l="0" t="0" r="3810" b="0"/>
                <wp:wrapNone/>
                <wp:docPr id="210" name="Rectángulo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36" cy="10674542"/>
                        </a:xfrm>
                        <a:prstGeom prst="rect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B164E38" id="Rectángulo 210" o:spid="_x0000_s1026" style="position:absolute;margin-left:0;margin-top:-71.4pt;width:32.75pt;height:840.5pt;z-index:251722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" fillcolor="#a98e50" stroked="f" strokeweight="1pt">
                <w10:wrap anchorx="page"/>
              </v:rect>
            </w:pict>
          </mc:Fallback>
        </mc:AlternateContent>
      </w:r>
    </w:p>
    <w:p w:rsidR="004A17D5" w:rsidRDefault="00691BDF">
      <w:r w:rsidRPr="00A24E8B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3B79B288" wp14:editId="46C2D4D6">
                <wp:simplePos x="0" y="0"/>
                <wp:positionH relativeFrom="margin">
                  <wp:posOffset>-9525</wp:posOffset>
                </wp:positionH>
                <wp:positionV relativeFrom="paragraph">
                  <wp:posOffset>209550</wp:posOffset>
                </wp:positionV>
                <wp:extent cx="461645" cy="1830705"/>
                <wp:effectExtent l="0" t="0" r="0" b="0"/>
                <wp:wrapNone/>
                <wp:docPr id="220" name="Grupo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45" cy="1830705"/>
                          <a:chOff x="0" y="0"/>
                          <a:chExt cx="462002" cy="1831190"/>
                        </a:xfrm>
                      </wpg:grpSpPr>
                      <wps:wsp>
                        <wps:cNvPr id="221" name="Conector recto 221"/>
                        <wps:cNvCnPr/>
                        <wps:spPr>
                          <a:xfrm>
                            <a:off x="3558" y="0"/>
                            <a:ext cx="0" cy="180717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2" name="Conector recto 222"/>
                        <wps:cNvCnPr/>
                        <wps:spPr>
                          <a:xfrm>
                            <a:off x="0" y="3558"/>
                            <a:ext cx="165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3" name="Elipse 223"/>
                        <wps:cNvSpPr/>
                        <wps:spPr>
                          <a:xfrm>
                            <a:off x="416283" y="1394727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Elipse 225"/>
                        <wps:cNvSpPr/>
                        <wps:spPr>
                          <a:xfrm>
                            <a:off x="416283" y="1786105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Conector recto 226"/>
                        <wps:cNvCnPr/>
                        <wps:spPr>
                          <a:xfrm>
                            <a:off x="7116" y="1412517"/>
                            <a:ext cx="43248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8" name="Conector recto 228"/>
                        <wps:cNvCnPr/>
                        <wps:spPr>
                          <a:xfrm>
                            <a:off x="3558" y="1807453"/>
                            <a:ext cx="4324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0D77426" id="Grupo 220" o:spid="_x0000_s1026" style="position:absolute;margin-left:-.75pt;margin-top:16.5pt;width:36.35pt;height:144.15pt;z-index:251737088;mso-position-horizontal-relative:margin" coordsize="4620,18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">
                <v:line id="Conector recto 221" o:spid="_x0000_s1027" style="position:absolute;visibility:visible;mso-wrap-style:square" from="35,0" to="35,18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" strokecolor="#6179aa" strokeweight=".5pt">
                  <v:stroke joinstyle="miter"/>
                </v:line>
                <v:line id="Conector recto 222" o:spid="_x0000_s1028" style="position:absolute;visibility:visible;mso-wrap-style:square" from="0,35" to="1651,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" strokecolor="#6179aa" strokeweight=".5pt">
                  <v:stroke joinstyle="miter"/>
                </v:line>
                <v:oval id="Elipse 223" o:spid="_x0000_s1029" style="position:absolute;left:4162;top:13947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" fillcolor="#6179aa" stroked="f" strokeweight="1pt">
                  <v:stroke joinstyle="miter"/>
                </v:oval>
                <v:oval id="Elipse 225" o:spid="_x0000_s1030" style="position:absolute;left:4162;top:17861;width:451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" fillcolor="#6179aa" stroked="f" strokeweight="1pt">
                  <v:stroke joinstyle="miter"/>
                </v:oval>
                <v:line id="Conector recto 226" o:spid="_x0000_s1031" style="position:absolute;visibility:visible;mso-wrap-style:square" from="71,14125" to="4396,14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" strokecolor="#6179aa" strokeweight=".5pt">
                  <v:stroke joinstyle="miter"/>
                </v:line>
                <v:line id="Conector recto 228" o:spid="_x0000_s1032" style="position:absolute;visibility:visible;mso-wrap-style:square" from="35,18074" to="4359,18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" strokecolor="#6179aa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215398" w:rsidRPr="00A24E8B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78C85DE9" wp14:editId="39C7A7B6">
                <wp:simplePos x="0" y="0"/>
                <wp:positionH relativeFrom="margin">
                  <wp:posOffset>419100</wp:posOffset>
                </wp:positionH>
                <wp:positionV relativeFrom="paragraph">
                  <wp:posOffset>1466850</wp:posOffset>
                </wp:positionV>
                <wp:extent cx="4810125" cy="914400"/>
                <wp:effectExtent l="0" t="0" r="0" b="0"/>
                <wp:wrapSquare wrapText="bothSides"/>
                <wp:docPr id="2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257" w:rsidRPr="00C01E2F" w:rsidRDefault="00976D76" w:rsidP="00C54257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Trabajo en equipo</w:t>
                            </w:r>
                            <w:r w:rsidR="00C54257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 xml:space="preserve">trabajo coordinado y altamente </w:t>
                            </w:r>
                            <w:r w:rsidR="00C91AA7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específico:</w:t>
                            </w: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 xml:space="preserve"> me ayudo a realizar mi labor de form</w:t>
                            </w:r>
                            <w:r w:rsidR="00FF548B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a grata y de buen desarrollo.</w:t>
                            </w:r>
                          </w:p>
                          <w:p w:rsidR="00C54257" w:rsidRPr="00C01E2F" w:rsidRDefault="00C91AA7" w:rsidP="00C54257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 xml:space="preserve">Trabajo Nocturno: </w:t>
                            </w:r>
                            <w:r w:rsidR="00FF548B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fue mi primer trabajo en modalidad nocturna, aprendí nuevos hábitos e incorporación a esta modalidad.</w:t>
                            </w:r>
                          </w:p>
                          <w:p w:rsidR="00C54257" w:rsidRPr="00C01E2F" w:rsidRDefault="00C54257" w:rsidP="00C54257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Describa una actividad, cómo la desarrollo y sus logros.</w:t>
                            </w:r>
                          </w:p>
                          <w:p w:rsidR="00215398" w:rsidRPr="00215398" w:rsidRDefault="00215398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85DE9" id="_x0000_s1040" type="#_x0000_t202" style="position:absolute;margin-left:33pt;margin-top:115.5pt;width:378.75pt;height:1in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" filled="f" stroked="f">
                <v:textbox>
                  <w:txbxContent>
                    <w:p w:rsidR="00C54257" w:rsidRPr="00C01E2F" w:rsidRDefault="00976D76" w:rsidP="00C54257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Trabajo en equipo</w:t>
                      </w:r>
                      <w:r w:rsidR="00C54257">
                        <w:rPr>
                          <w:i/>
                          <w:color w:val="515151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 xml:space="preserve">trabajo coordinado y altamente </w:t>
                      </w:r>
                      <w:r w:rsidR="00C91AA7">
                        <w:rPr>
                          <w:i/>
                          <w:color w:val="515151"/>
                          <w:sz w:val="24"/>
                          <w:szCs w:val="24"/>
                        </w:rPr>
                        <w:t>específico:</w:t>
                      </w: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 xml:space="preserve"> me ayudo a realizar mi labor de form</w:t>
                      </w:r>
                      <w:r w:rsidR="00FF548B">
                        <w:rPr>
                          <w:i/>
                          <w:color w:val="515151"/>
                          <w:sz w:val="24"/>
                          <w:szCs w:val="24"/>
                        </w:rPr>
                        <w:t>a grata y de buen desarrollo.</w:t>
                      </w:r>
                    </w:p>
                    <w:p w:rsidR="00C54257" w:rsidRPr="00C01E2F" w:rsidRDefault="00C91AA7" w:rsidP="00C54257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 xml:space="preserve">Trabajo Nocturno: </w:t>
                      </w:r>
                      <w:r w:rsidR="00FF548B">
                        <w:rPr>
                          <w:i/>
                          <w:color w:val="515151"/>
                          <w:sz w:val="24"/>
                          <w:szCs w:val="24"/>
                        </w:rPr>
                        <w:t>fue mi primer trabajo en modalidad nocturna, aprendí nuevos hábitos e incorporación a esta modalidad.</w:t>
                      </w:r>
                    </w:p>
                    <w:p w:rsidR="00C54257" w:rsidRPr="00C01E2F" w:rsidRDefault="00C54257" w:rsidP="00C54257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Describa una actividad, cómo la desarrollo y sus logros.</w:t>
                      </w:r>
                    </w:p>
                    <w:p w:rsidR="00215398" w:rsidRPr="00215398" w:rsidRDefault="00215398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17D5" w:rsidRPr="00A24E8B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B6BEFE2" wp14:editId="36DE7849">
                <wp:simplePos x="0" y="0"/>
                <wp:positionH relativeFrom="margin">
                  <wp:posOffset>149860</wp:posOffset>
                </wp:positionH>
                <wp:positionV relativeFrom="paragraph">
                  <wp:posOffset>17780</wp:posOffset>
                </wp:positionV>
                <wp:extent cx="2198370" cy="412750"/>
                <wp:effectExtent l="0" t="0" r="0" b="6350"/>
                <wp:wrapNone/>
                <wp:docPr id="216" name="Rectángulo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370" cy="412750"/>
                        </a:xfrm>
                        <a:prstGeom prst="rect">
                          <a:avLst/>
                        </a:prstGeom>
                        <a:solidFill>
                          <a:srgbClr val="5151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A68A18" id="Rectángulo 216" o:spid="_x0000_s1026" style="position:absolute;margin-left:11.8pt;margin-top:1.4pt;width:173.1pt;height:32.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" fillcolor="#515151" stroked="f" strokeweight="1pt">
                <w10:wrap anchorx="margin"/>
              </v:rect>
            </w:pict>
          </mc:Fallback>
        </mc:AlternateContent>
      </w:r>
      <w:r w:rsidR="004A17D5" w:rsidRPr="00A24E8B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0FB9516E" wp14:editId="53759252">
                <wp:simplePos x="0" y="0"/>
                <wp:positionH relativeFrom="margin">
                  <wp:posOffset>173355</wp:posOffset>
                </wp:positionH>
                <wp:positionV relativeFrom="paragraph">
                  <wp:posOffset>476679</wp:posOffset>
                </wp:positionV>
                <wp:extent cx="5974080" cy="1087120"/>
                <wp:effectExtent l="0" t="0" r="0" b="0"/>
                <wp:wrapSquare wrapText="bothSides"/>
                <wp:docPr id="2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1087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257" w:rsidRPr="00A637D8" w:rsidRDefault="00C54257" w:rsidP="00C54257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C91AA7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Dentro de Mis funciones fue la de</w:t>
                            </w:r>
                            <w:r w:rsidR="00976D76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programar</w:t>
                            </w:r>
                            <w:r w:rsidR="00C91AA7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maquinaria de tipo industrial. M</w:t>
                            </w:r>
                            <w:r w:rsidR="00976D76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anejo de planillas para aplicación de logística, estructuración de pe</w:t>
                            </w:r>
                            <w:r w:rsidR="00C91AA7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didos y despachos provinciales: en esta labor fue</w:t>
                            </w:r>
                            <w:r w:rsidR="00976D76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de suma importancia aplicar un trabajo coordinado con el personal para una exacta repartición de productos en el despacho. Esta labor se realizaba en jornada nocturna- madrugada.</w:t>
                            </w:r>
                          </w:p>
                          <w:p w:rsidR="00A24E8B" w:rsidRPr="00A637D8" w:rsidRDefault="00A24E8B" w:rsidP="00A24E8B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9516E" id="_x0000_s1041" type="#_x0000_t202" style="position:absolute;margin-left:13.65pt;margin-top:37.55pt;width:470.4pt;height:85.6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" filled="f" stroked="f">
                <v:textbox>
                  <w:txbxContent>
                    <w:p w:rsidR="00C54257" w:rsidRPr="00A637D8" w:rsidRDefault="00C54257" w:rsidP="00C54257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    </w:t>
                      </w:r>
                      <w:r w:rsidR="00C91AA7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Dentro de Mis funciones fue la de</w:t>
                      </w:r>
                      <w:r w:rsidR="00976D76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programar</w:t>
                      </w:r>
                      <w:r w:rsidR="00C91AA7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maquinaria de tipo industrial. M</w:t>
                      </w:r>
                      <w:r w:rsidR="00976D76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anejo de planillas para aplicación de logística, estructuración de pe</w:t>
                      </w:r>
                      <w:r w:rsidR="00C91AA7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didos y despachos provinciales: en esta labor fue</w:t>
                      </w:r>
                      <w:r w:rsidR="00976D76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de suma importancia aplicar un trabajo coordinado con el personal para una exacta repartición de productos en el despacho. Esta labor se realizaba en jornada nocturna- madrugada.</w:t>
                      </w:r>
                    </w:p>
                    <w:p w:rsidR="00A24E8B" w:rsidRPr="00A637D8" w:rsidRDefault="00A24E8B" w:rsidP="00A24E8B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17D5">
        <w:rPr>
          <w:noProof/>
          <w:lang w:val="es-CL" w:eastAsia="es-CL"/>
        </w:rPr>
        <w:drawing>
          <wp:anchor distT="0" distB="0" distL="114300" distR="114300" simplePos="0" relativeHeight="251739136" behindDoc="1" locked="0" layoutInCell="1" allowOverlap="1" wp14:anchorId="607B37D1" wp14:editId="72193992">
            <wp:simplePos x="0" y="0"/>
            <wp:positionH relativeFrom="column">
              <wp:posOffset>2335258</wp:posOffset>
            </wp:positionH>
            <wp:positionV relativeFrom="paragraph">
              <wp:posOffset>10795</wp:posOffset>
            </wp:positionV>
            <wp:extent cx="3710305" cy="421640"/>
            <wp:effectExtent l="0" t="0" r="4445" b="0"/>
            <wp:wrapNone/>
            <wp:docPr id="232" name="Imagen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d_1_resume_semana3_mexico_0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305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130" w:rsidRDefault="00C54257"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-25879</wp:posOffset>
                </wp:positionH>
                <wp:positionV relativeFrom="paragraph">
                  <wp:posOffset>6355511</wp:posOffset>
                </wp:positionV>
                <wp:extent cx="6100852" cy="312528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852" cy="312528"/>
                          <a:chOff x="0" y="0"/>
                          <a:chExt cx="6100852" cy="312528"/>
                        </a:xfrm>
                      </wpg:grpSpPr>
                      <wps:wsp>
                        <wps:cNvPr id="246" name="Rectángulo 246"/>
                        <wps:cNvSpPr/>
                        <wps:spPr>
                          <a:xfrm>
                            <a:off x="310551" y="0"/>
                            <a:ext cx="5478145" cy="312420"/>
                          </a:xfrm>
                          <a:prstGeom prst="rect">
                            <a:avLst/>
                          </a:prstGeom>
                          <a:solidFill>
                            <a:srgbClr val="A98E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8" name="Imagen 248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253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9" name="Imagen 249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05577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0" name="Imagen 250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71004" y="69012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AB96899" id="Group 4" o:spid="_x0000_s1026" style="position:absolute;margin-left:-2.05pt;margin-top:500.45pt;width:480.4pt;height:24.6pt;z-index:251766784" coordsize="61008,3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">
                <v:rect id="Rectángulo 246" o:spid="_x0000_s1027" style="position:absolute;left:3105;width:54781;height:31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wSqsQA&#10;AADcAAAADwAAAGRycy9kb3ducmV2LnhtbESPQYvCMBSE74L/ITzBm6YWKW41iiwsuujFuhdvz+bZ&#10;FpuX0kTb/fdGWNjjMDPfMKtNb2rxpNZVlhXMphEI4tzqigsFP+evyQKE88gaa8uk4JccbNbDwQpT&#10;bTs+0TPzhQgQdikqKL1vUildXpJBN7UNcfButjXog2wLqVvsAtzUMo6iRBqsOCyU2NBnSfk9exgF&#10;9e5jfpgl7trFx8MRH7tL4qJvpcajfrsE4an3/+G/9l4riOcJvM+EIyD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sEqrEAAAA3AAAAA8AAAAAAAAAAAAAAAAAmAIAAGRycy9k&#10;b3ducmV2LnhtbFBLBQYAAAAABAAEAPUAAACJAwAAAAA=&#10;" fillcolor="#a98e50" stroked="f" strokeweight="1pt"/>
                <v:shape id="Imagen 248" o:spid="_x0000_s1028" type="#_x0000_t75" style="position:absolute;top:172;width:2952;height:2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cPsC/AAAA3AAAAA8AAABkcnMvZG93bnJldi54bWxET8uKwjAU3Q/4D+EK7sZUHXxU0yKCoEud&#10;wfW1ubbF5iY00da/N4sBl4fz3uS9acSTWl9bVjAZJyCIC6trLhX8/e6/lyB8QNbYWCYFL/KQZ4Ov&#10;Dabadnyi5zmUIoawT1FBFYJLpfRFRQb92DriyN1sazBE2JZSt9jFcNPIaZLMpcGaY0OFjnYVFffz&#10;wyiYr66XcrFfuoWTznfH23EmC6fUaNhv1yAC9eEj/ncftILpT1wbz8QjILM3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2HD7AvwAAANwAAAAPAAAAAAAAAAAAAAAAAJ8CAABk&#10;cnMvZG93bnJldi54bWxQSwUGAAAAAAQABAD3AAAAiwMAAAAA&#10;">
                  <v:imagedata r:id="rId18" o:title=""/>
                  <v:path arrowok="t"/>
                </v:shape>
                <v:shape id="Imagen 249" o:spid="_x0000_s1029" type="#_x0000_t75" style="position:absolute;left:58055;width:2953;height:29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Qm1vDAAAA3AAAAA8AAABkcnMvZG93bnJldi54bWxEj81qwzAQhO+FvIPYQG+NHDfEjmslhECg&#10;OTYtPW+t9Q+1VsJSbPfto0Khx2FmvmHKw2x6MdLgO8sK1qsEBHFldceNgo/381MOwgdkjb1lUvBD&#10;Hg77xUOJhbYTv9F4DY2IEPYFKmhDcIWUvmrJoF9ZRxy92g4GQ5RDI/WAU4SbXqZJspUGO44LLTo6&#10;tVR9X29GwXb39dlk59xlTjo/XerLs6ycUo/L+fgCItAc/sN/7VetIN3s4PdMPAJyf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VCbW8MAAADcAAAADwAAAAAAAAAAAAAAAACf&#10;AgAAZHJzL2Rvd25yZXYueG1sUEsFBgAAAAAEAAQA9wAAAI8DAAAAAA==&#10;">
                  <v:imagedata r:id="rId18" o:title=""/>
                  <v:path arrowok="t"/>
                </v:shape>
                <v:shape id="Imagen 250" o:spid="_x0000_s1030" type="#_x0000_t75" style="position:absolute;left:30710;top:690;width:1809;height:18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yU1fCAAAA3AAAAA8AAABkcnMvZG93bnJldi54bWxET02LwjAQvQv+hzCCN00trkrXKFIVZA+C&#10;dQ+7t6EZ22IzKU3Urr/eHBY8Pt73ct2ZWtypdZVlBZNxBII4t7riQsH3eT9agHAeWWNtmRT8kYP1&#10;qt9bYqLtg090z3whQgi7BBWU3jeJlC4vyaAb24Y4cBfbGvQBtoXULT5CuKllHEUzabDi0FBiQ2lJ&#10;+TW7GQXNbJH/fh2OVD3n2/05vVja/UyVGg66zScIT51/i//dB60g/gjzw5lwBOTq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MlNXwgAAANwAAAAPAAAAAAAAAAAAAAAAAJ8C&#10;AABkcnMvZG93bnJldi54bWxQSwUGAAAAAAQABAD3AAAAjgMAAAAA&#10;">
                  <v:imagedata r:id="rId19" o:title=""/>
                  <v:path arrowok="t"/>
                </v:shape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0F37A2F4" wp14:editId="6473272E">
                <wp:simplePos x="0" y="0"/>
                <wp:positionH relativeFrom="column">
                  <wp:posOffset>-25879</wp:posOffset>
                </wp:positionH>
                <wp:positionV relativeFrom="paragraph">
                  <wp:posOffset>4414568</wp:posOffset>
                </wp:positionV>
                <wp:extent cx="6100852" cy="31242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852" cy="312420"/>
                          <a:chOff x="0" y="0"/>
                          <a:chExt cx="6100852" cy="312420"/>
                        </a:xfrm>
                      </wpg:grpSpPr>
                      <wps:wsp>
                        <wps:cNvPr id="211" name="Rectángulo 211"/>
                        <wps:cNvSpPr/>
                        <wps:spPr>
                          <a:xfrm>
                            <a:off x="310551" y="0"/>
                            <a:ext cx="5478145" cy="312420"/>
                          </a:xfrm>
                          <a:prstGeom prst="rect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9" name="Imagen 229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0" name="Imagen 230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05577" y="0"/>
                            <a:ext cx="2952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1" name="Imagen 23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68151" y="51758"/>
                            <a:ext cx="180975" cy="190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B9BFB15" id="Group 3" o:spid="_x0000_s1026" style="position:absolute;margin-left:-2.05pt;margin-top:347.6pt;width:480.4pt;height:24.6pt;z-index:251728896" coordsize="61008,3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">
                <v:rect id="Rectángulo 211" o:spid="_x0000_s1027" style="position:absolute;left:3105;width:54781;height:31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cHwsQA&#10;AADcAAAADwAAAGRycy9kb3ducmV2LnhtbESPT4vCMBTE7wt+h/AEb2vaHmSpRlFR8CTY9c/12Tzb&#10;YvNSm6jVT79ZWNjjMDO/YSazztTiQa2rLCuIhxEI4tzqigsF++/15xcI55E11pZJwYsczKa9jwmm&#10;2j55R4/MFyJA2KWooPS+SaV0eUkG3dA2xMG72NagD7ItpG7xGeCmlkkUjaTBisNCiQ0tS8qv2d0o&#10;WOxvyfa4jt7nXbY4rOQJr/Z8U2rQ7+ZjEJ46/x/+a2+0giSO4fdMOAJy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3B8LEAAAA3AAAAA8AAAAAAAAAAAAAAAAAmAIAAGRycy9k&#10;b3ducmV2LnhtbFBLBQYAAAAABAAEAPUAAACJAwAAAAA=&#10;" fillcolor="#6179aa" stroked="f" strokeweight="1pt"/>
                <v:shape id="Imagen 229" o:spid="_x0000_s1028" type="#_x0000_t75" style="position:absolute;width:2952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rFkfFAAAA3AAAAA8AAABkcnMvZG93bnJldi54bWxEj0FrwkAUhO+F/oflFbzVTaNIm7qKChYP&#10;Xhob6PGRfc2GZt+G3dWk/94VhB6HmfmGWa5H24kL+dA6VvAyzUAQ10633Cj4Ou2fX0GEiKyxc0wK&#10;/ijAevX4sMRCu4E/6VLGRiQIhwIVmBj7QspQG7IYpq4nTt6P8xZjkr6R2uOQ4LaTeZYtpMWW04LB&#10;nnaG6t/ybBXMK/xohnwht9+bauaP533Wm0qpydO4eQcRaYz/4Xv7oBXk+RvczqQjIF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6xZHxQAAANwAAAAPAAAAAAAAAAAAAAAA&#10;AJ8CAABkcnMvZG93bnJldi54bWxQSwUGAAAAAAQABAD3AAAAkQMAAAAA&#10;">
                  <v:imagedata r:id="rId20" o:title=""/>
                  <v:path arrowok="t"/>
                </v:shape>
                <v:shape id="Imagen 230" o:spid="_x0000_s1029" type="#_x0000_t75" style="position:absolute;left:58055;width:2953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IKQfBAAAA3AAAAA8AAABkcnMvZG93bnJldi54bWxET89rwjAUvg/8H8ITvM3UOkSqUVRQPOwy&#10;t4LHR/Nsis1LSaKt//1yGOz48f1ebwfbiif50DhWMJtmIIgrpxuuFfx8H9+XIEJE1tg6JgUvCrDd&#10;jN7WWGjX8xc9L7EWKYRDgQpMjF0hZagMWQxT1xEn7ua8xZigr6X22Kdw28o8yxbSYsOpwWBHB0PV&#10;/fKwCj5KPNV9vpD7666c+8/HMetMqdRkPOxWICIN8V/85z5rBfk8zU9n0hGQm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AIKQfBAAAA3AAAAA8AAAAAAAAAAAAAAAAAnwIA&#10;AGRycy9kb3ducmV2LnhtbFBLBQYAAAAABAAEAPcAAACNAwAAAAA=&#10;">
                  <v:imagedata r:id="rId20" o:title=""/>
                  <v:path arrowok="t"/>
                </v:shape>
                <v:shape id="Imagen 231" o:spid="_x0000_s1030" type="#_x0000_t75" style="position:absolute;left:39681;top:517;width:1810;height:1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5QHbDAAAA3AAAAA8AAABkcnMvZG93bnJldi54bWxEj82LwjAUxO/C/g/hLXjT1A9WqUYpLoJ4&#10;8+Pg8dk822rzUpKs1v/eCMIeh5n5DTNftqYWd3K+sqxg0E9AEOdWV1woOB7WvSkIH5A11pZJwZM8&#10;LBdfnTmm2j54R/d9KESEsE9RQRlCk0rp85IM+r5tiKN3sc5giNIVUjt8RLip5TBJfqTBiuNCiQ2t&#10;Sspv+z+j4MLZarzNs3o6Mdno11zPp93aKdX9brMZiEBt+A9/2hutYDgawPtMPAJy8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XlAdsMAAADcAAAADwAAAAAAAAAAAAAAAACf&#10;AgAAZHJzL2Rvd25yZXYueG1sUEsFBgAAAAAEAAQA9wAAAI8DAAAAAA==&#10;">
                  <v:imagedata r:id="rId21" o:title=""/>
                  <v:path arrowok="t"/>
                </v:shape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30B306EC" wp14:editId="5F1D6532">
                <wp:simplePos x="0" y="0"/>
                <wp:positionH relativeFrom="column">
                  <wp:posOffset>-25879</wp:posOffset>
                </wp:positionH>
                <wp:positionV relativeFrom="paragraph">
                  <wp:posOffset>2163074</wp:posOffset>
                </wp:positionV>
                <wp:extent cx="6092226" cy="312420"/>
                <wp:effectExtent l="0" t="0" r="381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2226" cy="312420"/>
                          <a:chOff x="0" y="0"/>
                          <a:chExt cx="6092226" cy="312420"/>
                        </a:xfrm>
                      </wpg:grpSpPr>
                      <wps:wsp>
                        <wps:cNvPr id="235" name="Rectángulo 235"/>
                        <wps:cNvSpPr/>
                        <wps:spPr>
                          <a:xfrm>
                            <a:off x="301924" y="0"/>
                            <a:ext cx="5478145" cy="312420"/>
                          </a:xfrm>
                          <a:prstGeom prst="rect">
                            <a:avLst/>
                          </a:prstGeom>
                          <a:solidFill>
                            <a:srgbClr val="A98E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6" name="Imagen 23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626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7" name="Imagen 237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96951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8" name="Imagen 238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84075" y="69011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0874944" id="Group 2" o:spid="_x0000_s1026" style="position:absolute;margin-left:-2.05pt;margin-top:170.3pt;width:479.7pt;height:24.6pt;z-index:251748352" coordsize="60922,3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">
                <v:rect id="Rectángulo 235" o:spid="_x0000_s1027" style="position:absolute;left:3019;width:54781;height:31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j/oMUA&#10;AADcAAAADwAAAGRycy9kb3ducmV2LnhtbESPQWvCQBSE7wX/w/IEb3Vj1GDTbEQKRYteql68vWZf&#10;k2D2bciuJv333YLQ4zAz3zDZejCNuFPnassKZtMIBHFhdc2lgvPp/XkFwnlkjY1lUvBDDtb56CnD&#10;VNueP+l+9KUIEHYpKqi8b1MpXVGRQTe1LXHwvm1n0AfZlVJ32Ae4aWQcRYk0WHNYqLClt4qK6/Fm&#10;FDTbl8V+lrivPj7sD3jbXhIXfSg1GQ+bVxCeBv8ffrR3WkE8X8LfmXA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OP+gxQAAANwAAAAPAAAAAAAAAAAAAAAAAJgCAABkcnMv&#10;ZG93bnJldi54bWxQSwUGAAAAAAQABAD1AAAAigMAAAAA&#10;" fillcolor="#a98e50" stroked="f" strokeweight="1pt"/>
                <v:shape id="Imagen 236" o:spid="_x0000_s1028" type="#_x0000_t75" style="position:absolute;top:86;width:2952;height:2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JfFTCAAAA3AAAAA8AAABkcnMvZG93bnJldi54bWxEj09rwkAUxO8Fv8PyhN7qRgNRY1YRQajH&#10;WvH8zL78wezbJbtN0m/fLRR6HGbmN0xxmEwnBup9a1nBcpGAIC6tbrlWcPs8v21A+ICssbNMCr7J&#10;w2E/eykw13bkDxquoRYRwj5HBU0ILpfSlw0Z9AvriKNX2d5giLKvpe5xjHDTyVWSZNJgy3GhQUen&#10;hsrn9csoyLaPe70+b9zaSefHS3VJZemUep1Pxx2IQFP4D/+137WCVZrB75l4BOT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yXxUwgAAANwAAAAPAAAAAAAAAAAAAAAAAJ8C&#10;AABkcnMvZG93bnJldi54bWxQSwUGAAAAAAQABAD3AAAAjgMAAAAA&#10;">
                  <v:imagedata r:id="rId18" o:title=""/>
                  <v:path arrowok="t"/>
                </v:shape>
                <v:shape id="Imagen 237" o:spid="_x0000_s1029" type="#_x0000_t75" style="position:absolute;left:57969;width:2953;height:29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F2c/CAAAA3AAAAA8AAABkcnMvZG93bnJldi54bWxEj0+LwjAUxO/CfofwFrxpqoJ1u6ZlWRD0&#10;6B/2/LZ5tsXmJTTR1m9vBMHjMDO/YdbFYFpxo843lhXMpgkI4tLqhisFp+NmsgLhA7LG1jIpuJOH&#10;Iv8YrTHTtuc93Q6hEhHCPkMFdQguk9KXNRn0U+uIo3e2ncEQZVdJ3WEf4aaV8yRZSoMNx4UaHf3W&#10;VF4OV6Ng+fX/V6WblUuddL7fnXcLWTqlxp/DzzeIQEN4h1/trVYwX6TwPBOPgMw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fhdnPwgAAANwAAAAPAAAAAAAAAAAAAAAAAJ8C&#10;AABkcnMvZG93bnJldi54bWxQSwUGAAAAAAQABAD3AAAAjgMAAAAA&#10;">
                  <v:imagedata r:id="rId18" o:title=""/>
                  <v:path arrowok="t"/>
                </v:shape>
                <v:shape id="Imagen 238" o:spid="_x0000_s1030" type="#_x0000_t75" style="position:absolute;left:19840;top:690;width:1810;height:18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buvHCAAAA3AAAAA8AAABkcnMvZG93bnJldi54bWxET02LwjAQvQv+hzCCN02ti0rXKFIVZA+C&#10;dQ+7t6EZ22IzKU3Urr/eHBY8Pt73ct2ZWtypdZVlBZNxBII4t7riQsH3eT9agHAeWWNtmRT8kYP1&#10;qt9bYqLtg090z3whQgi7BBWU3jeJlC4vyaAb24Y4cBfbGvQBtoXULT5CuKllHEUzabDi0FBiQ2lJ&#10;+TW7GQXNbJH/fh2OVD3n2/05vVja/XwoNRx0m08Qnjr/Fv+7D1pBPA1rw5lwBOTq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m7rxwgAAANwAAAAPAAAAAAAAAAAAAAAAAJ8C&#10;AABkcnMvZG93bnJldi54bWxQSwUGAAAAAAQABAD3AAAAjgMAAAAA&#10;">
                  <v:imagedata r:id="rId19" o:title=""/>
                  <v:path arrowok="t"/>
                </v:shape>
              </v:group>
            </w:pict>
          </mc:Fallback>
        </mc:AlternateContent>
      </w:r>
      <w:r w:rsidR="00B14BD5" w:rsidRPr="00193CE6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5C02ABA" wp14:editId="3833C2D7">
                <wp:simplePos x="0" y="0"/>
                <wp:positionH relativeFrom="column">
                  <wp:posOffset>4330065</wp:posOffset>
                </wp:positionH>
                <wp:positionV relativeFrom="paragraph">
                  <wp:posOffset>5708015</wp:posOffset>
                </wp:positionV>
                <wp:extent cx="89535" cy="45085"/>
                <wp:effectExtent l="3175" t="0" r="8890" b="8890"/>
                <wp:wrapNone/>
                <wp:docPr id="272" name="Triángulo isósceles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24B336" id="Triángulo isósceles 272" o:spid="_x0000_s1026" type="#_x0000_t5" style="position:absolute;margin-left:340.95pt;margin-top:449.45pt;width:7.05pt;height:3.55pt;rotation:9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upisA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" fillcolor="#6179aa" stroked="f" strokeweight="1pt"/>
            </w:pict>
          </mc:Fallback>
        </mc:AlternateContent>
      </w:r>
      <w:r w:rsidR="00B14BD5" w:rsidRPr="00193CE6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4C67E75" wp14:editId="3DEE2BDD">
                <wp:simplePos x="0" y="0"/>
                <wp:positionH relativeFrom="column">
                  <wp:posOffset>4333240</wp:posOffset>
                </wp:positionH>
                <wp:positionV relativeFrom="paragraph">
                  <wp:posOffset>5511165</wp:posOffset>
                </wp:positionV>
                <wp:extent cx="89535" cy="45085"/>
                <wp:effectExtent l="3175" t="0" r="8890" b="8890"/>
                <wp:wrapNone/>
                <wp:docPr id="271" name="Triángulo isósceles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EF4E84" id="Triángulo isósceles 271" o:spid="_x0000_s1026" type="#_x0000_t5" style="position:absolute;margin-left:341.2pt;margin-top:433.95pt;width:7.05pt;height:3.55pt;rotation:9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nZOsQ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" fillcolor="#6179aa" stroked="f" strokeweight="1pt"/>
            </w:pict>
          </mc:Fallback>
        </mc:AlternateContent>
      </w:r>
      <w:r w:rsidR="00B14BD5" w:rsidRPr="00193CE6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515A38F" wp14:editId="5A30A2D4">
                <wp:simplePos x="0" y="0"/>
                <wp:positionH relativeFrom="column">
                  <wp:posOffset>4333022</wp:posOffset>
                </wp:positionH>
                <wp:positionV relativeFrom="paragraph">
                  <wp:posOffset>5312410</wp:posOffset>
                </wp:positionV>
                <wp:extent cx="89535" cy="45085"/>
                <wp:effectExtent l="3175" t="0" r="8890" b="8890"/>
                <wp:wrapNone/>
                <wp:docPr id="270" name="Triángulo isósceles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E6B130" id="Triángulo isósceles 270" o:spid="_x0000_s1026" type="#_x0000_t5" style="position:absolute;margin-left:341.2pt;margin-top:418.3pt;width:7.05pt;height:3.55pt;rotation:9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y3jsA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" fillcolor="#6179aa" stroked="f" strokeweight="1pt"/>
            </w:pict>
          </mc:Fallback>
        </mc:AlternateContent>
      </w:r>
      <w:r w:rsidR="00193CE6" w:rsidRPr="00193CE6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6E37EDA" wp14:editId="308630E3">
                <wp:simplePos x="0" y="0"/>
                <wp:positionH relativeFrom="column">
                  <wp:posOffset>2103120</wp:posOffset>
                </wp:positionH>
                <wp:positionV relativeFrom="paragraph">
                  <wp:posOffset>5706110</wp:posOffset>
                </wp:positionV>
                <wp:extent cx="89535" cy="45085"/>
                <wp:effectExtent l="3175" t="0" r="8890" b="8890"/>
                <wp:wrapNone/>
                <wp:docPr id="269" name="Triángulo isósceles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9917FE" id="Triángulo isósceles 269" o:spid="_x0000_s1026" type="#_x0000_t5" style="position:absolute;margin-left:165.6pt;margin-top:449.3pt;width:7.05pt;height:3.55pt;rotation:90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" fillcolor="#6179aa" stroked="f" strokeweight="1pt"/>
            </w:pict>
          </mc:Fallback>
        </mc:AlternateContent>
      </w:r>
      <w:r w:rsidR="00193CE6" w:rsidRPr="00193CE6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70E3714" wp14:editId="6763C019">
                <wp:simplePos x="0" y="0"/>
                <wp:positionH relativeFrom="column">
                  <wp:posOffset>2106295</wp:posOffset>
                </wp:positionH>
                <wp:positionV relativeFrom="paragraph">
                  <wp:posOffset>5509260</wp:posOffset>
                </wp:positionV>
                <wp:extent cx="89535" cy="45085"/>
                <wp:effectExtent l="3175" t="0" r="8890" b="8890"/>
                <wp:wrapNone/>
                <wp:docPr id="268" name="Triángulo isósceles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1724C4" id="Triángulo isósceles 268" o:spid="_x0000_s1026" type="#_x0000_t5" style="position:absolute;margin-left:165.85pt;margin-top:433.8pt;width:7.05pt;height:3.55pt;rotation:90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Lm2sA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" fillcolor="#6179aa" stroked="f" strokeweight="1pt"/>
            </w:pict>
          </mc:Fallback>
        </mc:AlternateContent>
      </w:r>
      <w:r w:rsidR="00193CE6" w:rsidRPr="00193CE6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8CD6402" wp14:editId="7A829443">
                <wp:simplePos x="0" y="0"/>
                <wp:positionH relativeFrom="column">
                  <wp:posOffset>2105878</wp:posOffset>
                </wp:positionH>
                <wp:positionV relativeFrom="paragraph">
                  <wp:posOffset>5310505</wp:posOffset>
                </wp:positionV>
                <wp:extent cx="89535" cy="45085"/>
                <wp:effectExtent l="3175" t="0" r="8890" b="8890"/>
                <wp:wrapNone/>
                <wp:docPr id="267" name="Triángulo isósceles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63F43F" id="Triángulo isósceles 267" o:spid="_x0000_s1026" type="#_x0000_t5" style="position:absolute;margin-left:165.8pt;margin-top:418.15pt;width:7.05pt;height:3.55pt;rotation:9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lcosQ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" fillcolor="#6179aa" stroked="f" strokeweight="1pt"/>
            </w:pict>
          </mc:Fallback>
        </mc:AlternateContent>
      </w:r>
      <w:r w:rsidR="00193CE6" w:rsidRPr="00A24E8B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E7ED223" wp14:editId="62507609">
                <wp:simplePos x="0" y="0"/>
                <wp:positionH relativeFrom="column">
                  <wp:posOffset>32802</wp:posOffset>
                </wp:positionH>
                <wp:positionV relativeFrom="paragraph">
                  <wp:posOffset>5725160</wp:posOffset>
                </wp:positionV>
                <wp:extent cx="89535" cy="45085"/>
                <wp:effectExtent l="3175" t="0" r="8890" b="8890"/>
                <wp:wrapNone/>
                <wp:docPr id="266" name="Triángulo isósceles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C455EC" id="Triángulo isósceles 266" o:spid="_x0000_s1026" type="#_x0000_t5" style="position:absolute;margin-left:2.6pt;margin-top:450.8pt;width:7.05pt;height:3.55pt;rotation:9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" fillcolor="#6179aa" stroked="f" strokeweight="1pt"/>
            </w:pict>
          </mc:Fallback>
        </mc:AlternateContent>
      </w:r>
      <w:r w:rsidR="00193CE6" w:rsidRPr="00A24E8B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3CD11B5" wp14:editId="2D2D2FD0">
                <wp:simplePos x="0" y="0"/>
                <wp:positionH relativeFrom="column">
                  <wp:posOffset>35977</wp:posOffset>
                </wp:positionH>
                <wp:positionV relativeFrom="paragraph">
                  <wp:posOffset>5528310</wp:posOffset>
                </wp:positionV>
                <wp:extent cx="89535" cy="45085"/>
                <wp:effectExtent l="3175" t="0" r="8890" b="8890"/>
                <wp:wrapNone/>
                <wp:docPr id="265" name="Triángulo isósceles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DE8232" id="Triángulo isósceles 265" o:spid="_x0000_s1026" type="#_x0000_t5" style="position:absolute;margin-left:2.85pt;margin-top:435.3pt;width:7.05pt;height:3.55pt;rotation:9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" fillcolor="#6179aa" stroked="f" strokeweight="1pt"/>
            </w:pict>
          </mc:Fallback>
        </mc:AlternateContent>
      </w:r>
      <w:r w:rsidR="00193CE6" w:rsidRPr="00A24E8B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98FF6FC" wp14:editId="6302F2C4">
                <wp:simplePos x="0" y="0"/>
                <wp:positionH relativeFrom="column">
                  <wp:posOffset>34925</wp:posOffset>
                </wp:positionH>
                <wp:positionV relativeFrom="paragraph">
                  <wp:posOffset>5329773</wp:posOffset>
                </wp:positionV>
                <wp:extent cx="89535" cy="45085"/>
                <wp:effectExtent l="3175" t="0" r="8890" b="8890"/>
                <wp:wrapNone/>
                <wp:docPr id="264" name="Triángulo isósceles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701F5F" id="Triángulo isósceles 264" o:spid="_x0000_s1026" type="#_x0000_t5" style="position:absolute;margin-left:2.75pt;margin-top:419.65pt;width:7.05pt;height:3.55pt;rotation:9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ssEsA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" fillcolor="#6179aa" stroked="f" strokeweight="1pt"/>
            </w:pict>
          </mc:Fallback>
        </mc:AlternateContent>
      </w:r>
      <w:r w:rsidR="00193CE6" w:rsidRPr="00193CE6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3284583" wp14:editId="3AFF732E">
                <wp:simplePos x="0" y="0"/>
                <wp:positionH relativeFrom="column">
                  <wp:posOffset>39152</wp:posOffset>
                </wp:positionH>
                <wp:positionV relativeFrom="paragraph">
                  <wp:posOffset>7961630</wp:posOffset>
                </wp:positionV>
                <wp:extent cx="89535" cy="45085"/>
                <wp:effectExtent l="3175" t="0" r="8890" b="8890"/>
                <wp:wrapNone/>
                <wp:docPr id="263" name="Triángulo isósceles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27CDDA" id="Triángulo isósceles 263" o:spid="_x0000_s1026" type="#_x0000_t5" style="position:absolute;margin-left:3.1pt;margin-top:626.9pt;width:7.05pt;height:3.55pt;rotation:9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" fillcolor="#a98e50" stroked="f" strokeweight="1pt"/>
            </w:pict>
          </mc:Fallback>
        </mc:AlternateContent>
      </w:r>
      <w:r w:rsidR="00193CE6" w:rsidRPr="00193CE6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4F27537" wp14:editId="1487B718">
                <wp:simplePos x="0" y="0"/>
                <wp:positionH relativeFrom="column">
                  <wp:posOffset>36195</wp:posOffset>
                </wp:positionH>
                <wp:positionV relativeFrom="paragraph">
                  <wp:posOffset>7489190</wp:posOffset>
                </wp:positionV>
                <wp:extent cx="89535" cy="45085"/>
                <wp:effectExtent l="3175" t="0" r="8890" b="8890"/>
                <wp:wrapNone/>
                <wp:docPr id="261" name="Triángulo isósceles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03E398" id="Triángulo isósceles 261" o:spid="_x0000_s1026" type="#_x0000_t5" style="position:absolute;margin-left:2.85pt;margin-top:589.7pt;width:7.05pt;height:3.55pt;rotation:9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" fillcolor="#a98e50" stroked="f" strokeweight="1pt"/>
            </w:pict>
          </mc:Fallback>
        </mc:AlternateContent>
      </w:r>
      <w:r w:rsidR="00193CE6" w:rsidRPr="00193CE6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587CDCA" wp14:editId="35EE8F75">
                <wp:simplePos x="0" y="0"/>
                <wp:positionH relativeFrom="column">
                  <wp:posOffset>34290</wp:posOffset>
                </wp:positionH>
                <wp:positionV relativeFrom="paragraph">
                  <wp:posOffset>7723287</wp:posOffset>
                </wp:positionV>
                <wp:extent cx="89535" cy="45085"/>
                <wp:effectExtent l="3175" t="0" r="8890" b="8890"/>
                <wp:wrapNone/>
                <wp:docPr id="262" name="Triángulo isósceles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4F4DAE" id="Triángulo isósceles 262" o:spid="_x0000_s1026" type="#_x0000_t5" style="position:absolute;margin-left:2.7pt;margin-top:608.15pt;width:7.05pt;height:3.55pt;rotation:9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" fillcolor="#a98e50" stroked="f" strokeweight="1pt"/>
            </w:pict>
          </mc:Fallback>
        </mc:AlternateContent>
      </w:r>
      <w:r w:rsidR="00193CE6" w:rsidRPr="002D21DE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C024383" wp14:editId="1DE4C16C">
                <wp:simplePos x="0" y="0"/>
                <wp:positionH relativeFrom="column">
                  <wp:posOffset>36195</wp:posOffset>
                </wp:positionH>
                <wp:positionV relativeFrom="paragraph">
                  <wp:posOffset>7243663</wp:posOffset>
                </wp:positionV>
                <wp:extent cx="89535" cy="45085"/>
                <wp:effectExtent l="3175" t="0" r="8890" b="8890"/>
                <wp:wrapNone/>
                <wp:docPr id="260" name="Triángulo isósceles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704848" id="Triángulo isósceles 260" o:spid="_x0000_s1026" type="#_x0000_t5" style="position:absolute;margin-left:2.85pt;margin-top:570.35pt;width:7.05pt;height:3.55pt;rotation:9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" fillcolor="#a98e50" stroked="f" strokeweight="1pt"/>
            </w:pict>
          </mc:Fallback>
        </mc:AlternateContent>
      </w:r>
      <w:r w:rsidR="00193CE6" w:rsidRPr="002D21DE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BDD14FD" wp14:editId="1B7B1610">
                <wp:simplePos x="0" y="0"/>
                <wp:positionH relativeFrom="column">
                  <wp:posOffset>38318</wp:posOffset>
                </wp:positionH>
                <wp:positionV relativeFrom="paragraph">
                  <wp:posOffset>7009765</wp:posOffset>
                </wp:positionV>
                <wp:extent cx="89535" cy="45085"/>
                <wp:effectExtent l="3175" t="0" r="8890" b="8890"/>
                <wp:wrapNone/>
                <wp:docPr id="258" name="Triángulo isósceles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5DC8CF" id="Triángulo isósceles 258" o:spid="_x0000_s1026" type="#_x0000_t5" style="position:absolute;margin-left:3pt;margin-top:551.95pt;width:7.05pt;height:3.55pt;rotation:9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" fillcolor="#a98e50" stroked="f" strokeweight="1pt"/>
            </w:pict>
          </mc:Fallback>
        </mc:AlternateContent>
      </w:r>
      <w:r w:rsidR="00560D1F" w:rsidRPr="00A24E8B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5C0A29DE" wp14:editId="0CF5237C">
                <wp:simplePos x="0" y="0"/>
                <wp:positionH relativeFrom="margin">
                  <wp:posOffset>70597</wp:posOffset>
                </wp:positionH>
                <wp:positionV relativeFrom="paragraph">
                  <wp:posOffset>6850380</wp:posOffset>
                </wp:positionV>
                <wp:extent cx="3871595" cy="1424940"/>
                <wp:effectExtent l="0" t="0" r="0" b="3810"/>
                <wp:wrapSquare wrapText="bothSides"/>
                <wp:docPr id="2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1595" cy="1424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E85" w:rsidRPr="00D35AA5" w:rsidRDefault="00E26E85" w:rsidP="00E06111">
                            <w:pPr>
                              <w:spacing w:before="60"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 w:rsidRPr="00D35AA5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Español (Lengua Nativa)</w:t>
                            </w:r>
                          </w:p>
                          <w:p w:rsidR="00E26E85" w:rsidRPr="00D35AA5" w:rsidRDefault="00E26E85" w:rsidP="00E06111">
                            <w:pPr>
                              <w:spacing w:before="60"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 w:rsidRPr="00D35AA5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Inglés (Intermedio)</w:t>
                            </w:r>
                          </w:p>
                          <w:p w:rsidR="00E26E85" w:rsidRPr="00D35AA5" w:rsidRDefault="009C5DA1" w:rsidP="00E06111">
                            <w:pPr>
                              <w:spacing w:before="60"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Office </w:t>
                            </w:r>
                            <w:r w:rsidR="00E26E85" w:rsidRPr="00D35AA5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(Avanzado)</w:t>
                            </w:r>
                          </w:p>
                          <w:p w:rsidR="00E26E85" w:rsidRPr="00D35AA5" w:rsidRDefault="00AF3414" w:rsidP="00E06111">
                            <w:pPr>
                              <w:spacing w:before="60"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AutoCAD</w:t>
                            </w:r>
                            <w:r w:rsidR="00E26E85" w:rsidRPr="00D35AA5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(Intermedio)</w:t>
                            </w:r>
                          </w:p>
                          <w:p w:rsidR="00E26E85" w:rsidRDefault="00AF3414" w:rsidP="00E06111">
                            <w:pPr>
                              <w:spacing w:before="60"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JKsim Blast</w:t>
                            </w:r>
                            <w:r w:rsidR="00E26E85" w:rsidRPr="00D35AA5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(Intermedio)</w:t>
                            </w:r>
                          </w:p>
                          <w:p w:rsidR="00AF3414" w:rsidRPr="00D35AA5" w:rsidRDefault="00AF3414" w:rsidP="00E06111">
                            <w:pPr>
                              <w:spacing w:before="60"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  <w:p w:rsidR="00E26E85" w:rsidRPr="00D35AA5" w:rsidRDefault="00E26E85" w:rsidP="00E26E85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  <w:p w:rsidR="00E26E85" w:rsidRPr="00D35AA5" w:rsidRDefault="00E26E85" w:rsidP="00E26E85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0A29DE" id="_x0000_s1042" type="#_x0000_t202" style="position:absolute;margin-left:5.55pt;margin-top:539.4pt;width:304.85pt;height:112.2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" filled="f" stroked="f">
                <v:textbox>
                  <w:txbxContent>
                    <w:p w:rsidR="00E26E85" w:rsidRPr="00D35AA5" w:rsidRDefault="00E26E85" w:rsidP="00E06111">
                      <w:pPr>
                        <w:spacing w:before="60"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 w:rsidRPr="00D35AA5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Español (Lengua Nativa)</w:t>
                      </w:r>
                    </w:p>
                    <w:p w:rsidR="00E26E85" w:rsidRPr="00D35AA5" w:rsidRDefault="00E26E85" w:rsidP="00E06111">
                      <w:pPr>
                        <w:spacing w:before="60"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 w:rsidRPr="00D35AA5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Inglés (Intermedio)</w:t>
                      </w:r>
                    </w:p>
                    <w:p w:rsidR="00E26E85" w:rsidRPr="00D35AA5" w:rsidRDefault="009C5DA1" w:rsidP="00E06111">
                      <w:pPr>
                        <w:spacing w:before="60"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Office </w:t>
                      </w:r>
                      <w:r w:rsidR="00E26E85" w:rsidRPr="00D35AA5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(Avanzado)</w:t>
                      </w:r>
                    </w:p>
                    <w:p w:rsidR="00E26E85" w:rsidRPr="00D35AA5" w:rsidRDefault="00AF3414" w:rsidP="00E06111">
                      <w:pPr>
                        <w:spacing w:before="60"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AutoCAD</w:t>
                      </w:r>
                      <w:r w:rsidR="00E26E85" w:rsidRPr="00D35AA5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(Intermedio)</w:t>
                      </w:r>
                    </w:p>
                    <w:p w:rsidR="00E26E85" w:rsidRDefault="00AF3414" w:rsidP="00E06111">
                      <w:pPr>
                        <w:spacing w:before="60"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JKsim Blast</w:t>
                      </w:r>
                      <w:r w:rsidR="00E26E85" w:rsidRPr="00D35AA5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(Intermedio)</w:t>
                      </w:r>
                    </w:p>
                    <w:p w:rsidR="00AF3414" w:rsidRPr="00D35AA5" w:rsidRDefault="00AF3414" w:rsidP="00E06111">
                      <w:pPr>
                        <w:spacing w:before="60"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</w:p>
                    <w:p w:rsidR="00E26E85" w:rsidRPr="00D35AA5" w:rsidRDefault="00E26E85" w:rsidP="00E26E85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</w:p>
                    <w:p w:rsidR="00E26E85" w:rsidRPr="00D35AA5" w:rsidRDefault="00E26E85" w:rsidP="00E26E85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0D1F" w:rsidRPr="002D21DE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52448" behindDoc="1" locked="0" layoutInCell="1" allowOverlap="1" wp14:anchorId="335F0CDC" wp14:editId="607D3254">
                <wp:simplePos x="0" y="0"/>
                <wp:positionH relativeFrom="margin">
                  <wp:posOffset>67945</wp:posOffset>
                </wp:positionH>
                <wp:positionV relativeFrom="paragraph">
                  <wp:posOffset>2583180</wp:posOffset>
                </wp:positionV>
                <wp:extent cx="3997960" cy="1404620"/>
                <wp:effectExtent l="0" t="0" r="2540" b="0"/>
                <wp:wrapSquare wrapText="bothSides"/>
                <wp:docPr id="2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1DE" w:rsidRPr="00F876AD" w:rsidRDefault="00F876AD" w:rsidP="002D21DE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A98E50"/>
                                <w:sz w:val="30"/>
                                <w:szCs w:val="30"/>
                                <w:lang w:val="es-CL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A98E50"/>
                                <w:sz w:val="30"/>
                                <w:szCs w:val="30"/>
                                <w:lang w:val="es-CL"/>
                              </w:rPr>
                              <w:t>Universidad Tecnológica de Chile Inacap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5F0CDC" id="_x0000_s1043" type="#_x0000_t202" style="position:absolute;margin-left:5.35pt;margin-top:203.4pt;width:314.8pt;height:110.6pt;z-index:-2515640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" stroked="f">
                <v:textbox style="mso-fit-shape-to-text:t">
                  <w:txbxContent>
                    <w:p w:rsidR="002D21DE" w:rsidRPr="00F876AD" w:rsidRDefault="00F876AD" w:rsidP="002D21DE">
                      <w:pPr>
                        <w:spacing w:after="0"/>
                        <w:rPr>
                          <w:rFonts w:ascii="Corbel" w:hAnsi="Corbel"/>
                          <w:i/>
                          <w:color w:val="A98E50"/>
                          <w:sz w:val="30"/>
                          <w:szCs w:val="30"/>
                          <w:lang w:val="es-CL"/>
                        </w:rPr>
                      </w:pPr>
                      <w:r>
                        <w:rPr>
                          <w:rFonts w:ascii="Corbel" w:hAnsi="Corbel"/>
                          <w:b/>
                          <w:color w:val="A98E50"/>
                          <w:sz w:val="30"/>
                          <w:szCs w:val="30"/>
                          <w:lang w:val="es-CL"/>
                        </w:rPr>
                        <w:t>Universidad Tecnológica de Chile Inacap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564D" w:rsidRPr="00A24E8B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3E00BBA0" wp14:editId="3D2AAD4F">
                <wp:simplePos x="0" y="0"/>
                <wp:positionH relativeFrom="margin">
                  <wp:posOffset>4394200</wp:posOffset>
                </wp:positionH>
                <wp:positionV relativeFrom="paragraph">
                  <wp:posOffset>4894692</wp:posOffset>
                </wp:positionV>
                <wp:extent cx="1950720" cy="1094105"/>
                <wp:effectExtent l="0" t="0" r="0" b="0"/>
                <wp:wrapSquare wrapText="bothSides"/>
                <wp:docPr id="2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1094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760" w:rsidRDefault="00BE4760" w:rsidP="00BE4760">
                            <w:pPr>
                              <w:spacing w:before="120" w:after="0"/>
                              <w:jc w:val="both"/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</w:pPr>
                          </w:p>
                          <w:p w:rsidR="004635FB" w:rsidRDefault="00BE4760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 w:rsidRPr="00BE4760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Análisis  estadí</w:t>
                            </w:r>
                            <w:r w:rsidR="004635FB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stico</w:t>
                            </w:r>
                          </w:p>
                          <w:p w:rsidR="00BE4760" w:rsidRPr="00BE4760" w:rsidRDefault="00353F63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Desarrollo optimo</w:t>
                            </w:r>
                          </w:p>
                          <w:p w:rsidR="00BE4760" w:rsidRPr="00BE4760" w:rsidRDefault="00BE4760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 w:rsidRPr="00BE4760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Redes Sociales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00BBA0" id="_x0000_s1044" type="#_x0000_t202" style="position:absolute;margin-left:346pt;margin-top:385.4pt;width:153.6pt;height:86.1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" filled="f" stroked="f">
                <v:textbox>
                  <w:txbxContent>
                    <w:p w:rsidR="00BE4760" w:rsidRDefault="00BE4760" w:rsidP="00BE4760">
                      <w:pPr>
                        <w:spacing w:before="120" w:after="0"/>
                        <w:jc w:val="both"/>
                        <w:rPr>
                          <w:i/>
                          <w:color w:val="515151"/>
                          <w:sz w:val="26"/>
                          <w:szCs w:val="26"/>
                        </w:rPr>
                      </w:pPr>
                    </w:p>
                    <w:p w:rsidR="004635FB" w:rsidRDefault="00BE4760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 w:rsidRPr="00BE4760">
                        <w:rPr>
                          <w:i/>
                          <w:color w:val="515151"/>
                          <w:sz w:val="24"/>
                          <w:szCs w:val="24"/>
                        </w:rPr>
                        <w:t>Análisis  estadí</w:t>
                      </w:r>
                      <w:r w:rsidR="004635FB">
                        <w:rPr>
                          <w:i/>
                          <w:color w:val="515151"/>
                          <w:sz w:val="24"/>
                          <w:szCs w:val="24"/>
                        </w:rPr>
                        <w:t>stico</w:t>
                      </w:r>
                    </w:p>
                    <w:p w:rsidR="00BE4760" w:rsidRPr="00BE4760" w:rsidRDefault="00353F63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Desarrollo optimo</w:t>
                      </w:r>
                    </w:p>
                    <w:p w:rsidR="00BE4760" w:rsidRPr="00BE4760" w:rsidRDefault="00BE4760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 w:rsidRPr="00BE4760">
                        <w:rPr>
                          <w:i/>
                          <w:color w:val="515151"/>
                          <w:sz w:val="24"/>
                          <w:szCs w:val="24"/>
                        </w:rPr>
                        <w:t>Redes Sociales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564D" w:rsidRPr="00A24E8B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294794C7" wp14:editId="3A237168">
                <wp:simplePos x="0" y="0"/>
                <wp:positionH relativeFrom="margin">
                  <wp:posOffset>2169160</wp:posOffset>
                </wp:positionH>
                <wp:positionV relativeFrom="paragraph">
                  <wp:posOffset>4895103</wp:posOffset>
                </wp:positionV>
                <wp:extent cx="1950720" cy="1094105"/>
                <wp:effectExtent l="0" t="0" r="0" b="0"/>
                <wp:wrapSquare wrapText="bothSides"/>
                <wp:docPr id="2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1094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760" w:rsidRDefault="00BE4760" w:rsidP="00BE4760">
                            <w:pPr>
                              <w:spacing w:before="120" w:after="0"/>
                              <w:jc w:val="both"/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</w:pPr>
                          </w:p>
                          <w:p w:rsidR="00BE4760" w:rsidRPr="00BE4760" w:rsidRDefault="00F261A0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Física Mecánica</w:t>
                            </w:r>
                          </w:p>
                          <w:p w:rsidR="00BE4760" w:rsidRPr="00BE4760" w:rsidRDefault="00BE4760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 w:rsidRPr="00BE4760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Mercadotecnia Digital</w:t>
                            </w:r>
                          </w:p>
                          <w:p w:rsidR="00BE4760" w:rsidRPr="00BE4760" w:rsidRDefault="007924C6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Planificación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4794C7" id="_x0000_s1045" type="#_x0000_t202" style="position:absolute;margin-left:170.8pt;margin-top:385.45pt;width:153.6pt;height:86.1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" filled="f" stroked="f">
                <v:textbox>
                  <w:txbxContent>
                    <w:p w:rsidR="00BE4760" w:rsidRDefault="00BE4760" w:rsidP="00BE4760">
                      <w:pPr>
                        <w:spacing w:before="120" w:after="0"/>
                        <w:jc w:val="both"/>
                        <w:rPr>
                          <w:i/>
                          <w:color w:val="515151"/>
                          <w:sz w:val="26"/>
                          <w:szCs w:val="26"/>
                        </w:rPr>
                      </w:pPr>
                    </w:p>
                    <w:p w:rsidR="00BE4760" w:rsidRPr="00BE4760" w:rsidRDefault="00F261A0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Física Mecánica</w:t>
                      </w:r>
                    </w:p>
                    <w:p w:rsidR="00BE4760" w:rsidRPr="00BE4760" w:rsidRDefault="00BE4760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 w:rsidRPr="00BE4760">
                        <w:rPr>
                          <w:i/>
                          <w:color w:val="515151"/>
                          <w:sz w:val="24"/>
                          <w:szCs w:val="24"/>
                        </w:rPr>
                        <w:t>Mercadotecnia Digital</w:t>
                      </w:r>
                    </w:p>
                    <w:p w:rsidR="00BE4760" w:rsidRPr="00BE4760" w:rsidRDefault="007924C6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Planificación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564D" w:rsidRPr="00A24E8B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CC277D2" wp14:editId="4B7BB9B6">
                <wp:simplePos x="0" y="0"/>
                <wp:positionH relativeFrom="margin">
                  <wp:posOffset>64135</wp:posOffset>
                </wp:positionH>
                <wp:positionV relativeFrom="paragraph">
                  <wp:posOffset>4935332</wp:posOffset>
                </wp:positionV>
                <wp:extent cx="1744980" cy="1094105"/>
                <wp:effectExtent l="0" t="0" r="0" b="0"/>
                <wp:wrapSquare wrapText="bothSides"/>
                <wp:docPr id="2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1094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760" w:rsidRPr="00BE4760" w:rsidRDefault="00C54257" w:rsidP="00BE4760">
                            <w:pPr>
                              <w:spacing w:before="120"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br/>
                            </w:r>
                            <w:r w:rsidR="00BE4760" w:rsidRPr="00BE4760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Recursos Humanos</w:t>
                            </w:r>
                          </w:p>
                          <w:p w:rsidR="00BE4760" w:rsidRPr="00BE4760" w:rsidRDefault="00BE4760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 w:rsidRPr="00BE4760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Marketing</w:t>
                            </w:r>
                          </w:p>
                          <w:p w:rsidR="00BE4760" w:rsidRPr="004D564D" w:rsidRDefault="00BE4760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 w:rsidRPr="00BE4760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Diseño corporativo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C277D2" id="_x0000_s1046" type="#_x0000_t202" style="position:absolute;margin-left:5.05pt;margin-top:388.6pt;width:137.4pt;height:86.1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" filled="f" stroked="f">
                <v:textbox>
                  <w:txbxContent>
                    <w:p w:rsidR="00BE4760" w:rsidRPr="00BE4760" w:rsidRDefault="00C54257" w:rsidP="00BE4760">
                      <w:pPr>
                        <w:spacing w:before="120"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br/>
                      </w:r>
                      <w:r w:rsidR="00BE4760" w:rsidRPr="00BE4760">
                        <w:rPr>
                          <w:i/>
                          <w:color w:val="515151"/>
                          <w:sz w:val="24"/>
                          <w:szCs w:val="24"/>
                        </w:rPr>
                        <w:t>Recursos Humanos</w:t>
                      </w:r>
                    </w:p>
                    <w:p w:rsidR="00BE4760" w:rsidRPr="00BE4760" w:rsidRDefault="00BE4760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 w:rsidRPr="00BE4760">
                        <w:rPr>
                          <w:i/>
                          <w:color w:val="515151"/>
                          <w:sz w:val="24"/>
                          <w:szCs w:val="24"/>
                        </w:rPr>
                        <w:t>Marketing</w:t>
                      </w:r>
                    </w:p>
                    <w:p w:rsidR="00BE4760" w:rsidRPr="004D564D" w:rsidRDefault="00BE4760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 w:rsidRPr="00BE4760">
                        <w:rPr>
                          <w:i/>
                          <w:color w:val="515151"/>
                          <w:sz w:val="24"/>
                          <w:szCs w:val="24"/>
                        </w:rPr>
                        <w:t>Diseño corporativo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1A4A" w:rsidRPr="00A91A4A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2FFEE041" wp14:editId="5FEDF80D">
                <wp:simplePos x="0" y="0"/>
                <wp:positionH relativeFrom="margin">
                  <wp:posOffset>447675</wp:posOffset>
                </wp:positionH>
                <wp:positionV relativeFrom="paragraph">
                  <wp:posOffset>6334125</wp:posOffset>
                </wp:positionV>
                <wp:extent cx="2724150" cy="1404620"/>
                <wp:effectExtent l="0" t="0" r="0" b="0"/>
                <wp:wrapSquare wrapText="bothSides"/>
                <wp:docPr id="2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A4A" w:rsidRPr="001B5912" w:rsidRDefault="00A91A4A" w:rsidP="00A91A4A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IDIOMAS Y SOFTWARE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FEE041" id="_x0000_s1047" type="#_x0000_t202" style="position:absolute;margin-left:35.25pt;margin-top:498.75pt;width:214.5pt;height:110.6pt;z-index:2517678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" filled="f" stroked="f">
                <v:textbox style="mso-fit-shape-to-text:t">
                  <w:txbxContent>
                    <w:p w:rsidR="00A91A4A" w:rsidRPr="001B5912" w:rsidRDefault="00A91A4A" w:rsidP="00A91A4A">
                      <w:pPr>
                        <w:spacing w:after="0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IDIOMAS Y SOFTWARE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5398" w:rsidRPr="00215398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6D22F05" wp14:editId="7862D078">
                <wp:simplePos x="0" y="0"/>
                <wp:positionH relativeFrom="column">
                  <wp:posOffset>38735</wp:posOffset>
                </wp:positionH>
                <wp:positionV relativeFrom="paragraph">
                  <wp:posOffset>3545840</wp:posOffset>
                </wp:positionV>
                <wp:extent cx="89535" cy="45085"/>
                <wp:effectExtent l="3175" t="0" r="8890" b="8890"/>
                <wp:wrapNone/>
                <wp:docPr id="243" name="Triángulo isósceles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298397" id="Triángulo isósceles 243" o:spid="_x0000_s1026" type="#_x0000_t5" style="position:absolute;margin-left:3.05pt;margin-top:279.2pt;width:7.05pt;height:3.55pt;rotation:9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" fillcolor="#a98e50" stroked="f" strokeweight="1pt"/>
            </w:pict>
          </mc:Fallback>
        </mc:AlternateContent>
      </w:r>
      <w:r w:rsidR="00215398" w:rsidRPr="00215398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01E47CF7" wp14:editId="359ABC77">
                <wp:simplePos x="0" y="0"/>
                <wp:positionH relativeFrom="margin">
                  <wp:posOffset>60960</wp:posOffset>
                </wp:positionH>
                <wp:positionV relativeFrom="paragraph">
                  <wp:posOffset>3387725</wp:posOffset>
                </wp:positionV>
                <wp:extent cx="3997960" cy="1404620"/>
                <wp:effectExtent l="0" t="0" r="2540" b="0"/>
                <wp:wrapSquare wrapText="bothSides"/>
                <wp:docPr id="2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398" w:rsidRPr="00F876AD" w:rsidRDefault="00F876AD" w:rsidP="00215398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A98E50"/>
                                <w:sz w:val="30"/>
                                <w:szCs w:val="30"/>
                                <w:lang w:val="es-CL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A98E50"/>
                                <w:sz w:val="30"/>
                                <w:szCs w:val="30"/>
                                <w:lang w:val="es-CL"/>
                              </w:rPr>
                              <w:t>Colegio Villa el Sol Isla de Maipo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E47CF7" id="_x0000_s1048" type="#_x0000_t202" style="position:absolute;margin-left:4.8pt;margin-top:266.75pt;width:314.8pt;height:110.6pt;z-index:-2515609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" stroked="f">
                <v:textbox style="mso-fit-shape-to-text:t">
                  <w:txbxContent>
                    <w:p w:rsidR="00215398" w:rsidRPr="00F876AD" w:rsidRDefault="00F876AD" w:rsidP="00215398">
                      <w:pPr>
                        <w:spacing w:after="0"/>
                        <w:rPr>
                          <w:rFonts w:ascii="Corbel" w:hAnsi="Corbel"/>
                          <w:i/>
                          <w:color w:val="A98E50"/>
                          <w:sz w:val="30"/>
                          <w:szCs w:val="30"/>
                          <w:lang w:val="es-CL"/>
                        </w:rPr>
                      </w:pPr>
                      <w:r>
                        <w:rPr>
                          <w:rFonts w:ascii="Corbel" w:hAnsi="Corbel"/>
                          <w:b/>
                          <w:color w:val="A98E50"/>
                          <w:sz w:val="30"/>
                          <w:szCs w:val="30"/>
                          <w:lang w:val="es-CL"/>
                        </w:rPr>
                        <w:t>Colegio Villa el Sol Isla de Maipo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5398" w:rsidRPr="00A24E8B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0C3CE592" wp14:editId="173FCF55">
                <wp:simplePos x="0" y="0"/>
                <wp:positionH relativeFrom="margin">
                  <wp:posOffset>60325</wp:posOffset>
                </wp:positionH>
                <wp:positionV relativeFrom="paragraph">
                  <wp:posOffset>3676650</wp:posOffset>
                </wp:positionV>
                <wp:extent cx="4219575" cy="696595"/>
                <wp:effectExtent l="0" t="0" r="0" b="0"/>
                <wp:wrapSquare wrapText="bothSides"/>
                <wp:docPr id="2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398" w:rsidRPr="006C6590" w:rsidRDefault="00F876AD" w:rsidP="00215398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  <w:t>Enseñanza Básica y Media 4° Medio</w:t>
                            </w:r>
                          </w:p>
                          <w:p w:rsidR="00215398" w:rsidRPr="006C6590" w:rsidRDefault="004D564D" w:rsidP="00215398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  <w:t>200</w:t>
                            </w:r>
                            <w:r w:rsidR="00F876AD"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  <w:t>9</w:t>
                            </w:r>
                            <w:r w:rsidR="00215398" w:rsidRPr="006C6590"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  <w:t xml:space="preserve"> - 20</w:t>
                            </w:r>
                            <w:r w:rsidR="00F876AD"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3CE592" id="_x0000_s1049" type="#_x0000_t202" style="position:absolute;margin-left:4.75pt;margin-top:289.5pt;width:332.25pt;height:54.8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" filled="f" stroked="f">
                <v:textbox>
                  <w:txbxContent>
                    <w:p w:rsidR="00215398" w:rsidRPr="006C6590" w:rsidRDefault="00F876AD" w:rsidP="00215398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6"/>
                          <w:szCs w:val="26"/>
                        </w:rPr>
                      </w:pPr>
                      <w:r>
                        <w:rPr>
                          <w:i/>
                          <w:color w:val="515151"/>
                          <w:sz w:val="26"/>
                          <w:szCs w:val="26"/>
                        </w:rPr>
                        <w:t>Enseñanza Básica y Media 4° Medio</w:t>
                      </w:r>
                    </w:p>
                    <w:p w:rsidR="00215398" w:rsidRPr="006C6590" w:rsidRDefault="004D564D" w:rsidP="00215398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6"/>
                          <w:szCs w:val="26"/>
                        </w:rPr>
                      </w:pPr>
                      <w:r>
                        <w:rPr>
                          <w:i/>
                          <w:color w:val="515151"/>
                          <w:sz w:val="26"/>
                          <w:szCs w:val="26"/>
                        </w:rPr>
                        <w:t>200</w:t>
                      </w:r>
                      <w:r w:rsidR="00F876AD">
                        <w:rPr>
                          <w:i/>
                          <w:color w:val="515151"/>
                          <w:sz w:val="26"/>
                          <w:szCs w:val="26"/>
                        </w:rPr>
                        <w:t>9</w:t>
                      </w:r>
                      <w:r w:rsidR="00215398" w:rsidRPr="006C6590">
                        <w:rPr>
                          <w:i/>
                          <w:color w:val="515151"/>
                          <w:sz w:val="26"/>
                          <w:szCs w:val="26"/>
                        </w:rPr>
                        <w:t xml:space="preserve"> - 20</w:t>
                      </w:r>
                      <w:r w:rsidR="00F876AD">
                        <w:rPr>
                          <w:i/>
                          <w:color w:val="515151"/>
                          <w:sz w:val="26"/>
                          <w:szCs w:val="26"/>
                        </w:rPr>
                        <w:t>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5398" w:rsidRPr="00A24E8B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0601B9B0" wp14:editId="0B3D4532">
                <wp:simplePos x="0" y="0"/>
                <wp:positionH relativeFrom="margin">
                  <wp:posOffset>76835</wp:posOffset>
                </wp:positionH>
                <wp:positionV relativeFrom="paragraph">
                  <wp:posOffset>2857500</wp:posOffset>
                </wp:positionV>
                <wp:extent cx="4219575" cy="696595"/>
                <wp:effectExtent l="0" t="0" r="0" b="0"/>
                <wp:wrapSquare wrapText="bothSides"/>
                <wp:docPr id="2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398" w:rsidRPr="006C6590" w:rsidRDefault="00F876AD" w:rsidP="00215398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</w:pPr>
                            <w:bookmarkStart w:id="0" w:name="_GoBack"/>
                            <w:r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  <w:t>Técnico Nivel Superior En Minería</w:t>
                            </w:r>
                          </w:p>
                          <w:p w:rsidR="00215398" w:rsidRPr="006C6590" w:rsidRDefault="004D564D" w:rsidP="00215398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  <w:t>20</w:t>
                            </w:r>
                            <w:r w:rsidR="00F876AD"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  <w:t>16</w:t>
                            </w:r>
                            <w:r w:rsidR="00215398" w:rsidRPr="006C6590"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  <w:t xml:space="preserve"> - 20</w:t>
                            </w:r>
                            <w:r w:rsidR="00F876AD"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  <w:t>18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01B9B0" id="_x0000_s1050" type="#_x0000_t202" style="position:absolute;margin-left:6.05pt;margin-top:225pt;width:332.25pt;height:54.8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" filled="f" stroked="f">
                <v:textbox>
                  <w:txbxContent>
                    <w:p w:rsidR="00215398" w:rsidRPr="006C6590" w:rsidRDefault="00F876AD" w:rsidP="00215398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6"/>
                          <w:szCs w:val="26"/>
                        </w:rPr>
                      </w:pPr>
                      <w:r>
                        <w:rPr>
                          <w:i/>
                          <w:color w:val="515151"/>
                          <w:sz w:val="26"/>
                          <w:szCs w:val="26"/>
                        </w:rPr>
                        <w:t>Técnico Nivel Superior En Minería</w:t>
                      </w:r>
                    </w:p>
                    <w:p w:rsidR="00215398" w:rsidRPr="006C6590" w:rsidRDefault="004D564D" w:rsidP="00215398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6"/>
                          <w:szCs w:val="26"/>
                        </w:rPr>
                      </w:pPr>
                      <w:r>
                        <w:rPr>
                          <w:i/>
                          <w:color w:val="515151"/>
                          <w:sz w:val="26"/>
                          <w:szCs w:val="26"/>
                        </w:rPr>
                        <w:t>20</w:t>
                      </w:r>
                      <w:r w:rsidR="00F876AD">
                        <w:rPr>
                          <w:i/>
                          <w:color w:val="515151"/>
                          <w:sz w:val="26"/>
                          <w:szCs w:val="26"/>
                        </w:rPr>
                        <w:t>16</w:t>
                      </w:r>
                      <w:r w:rsidR="00215398" w:rsidRPr="006C6590">
                        <w:rPr>
                          <w:i/>
                          <w:color w:val="515151"/>
                          <w:sz w:val="26"/>
                          <w:szCs w:val="26"/>
                        </w:rPr>
                        <w:t xml:space="preserve"> - 20</w:t>
                      </w:r>
                      <w:r w:rsidR="00F876AD">
                        <w:rPr>
                          <w:i/>
                          <w:color w:val="515151"/>
                          <w:sz w:val="26"/>
                          <w:szCs w:val="26"/>
                        </w:rPr>
                        <w:t>18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5398" w:rsidRPr="00A24E8B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4A8DC8FF" wp14:editId="3C64BCF9">
                <wp:simplePos x="0" y="0"/>
                <wp:positionH relativeFrom="margin">
                  <wp:posOffset>456565</wp:posOffset>
                </wp:positionH>
                <wp:positionV relativeFrom="paragraph">
                  <wp:posOffset>4391660</wp:posOffset>
                </wp:positionV>
                <wp:extent cx="3438525" cy="1404620"/>
                <wp:effectExtent l="0" t="0" r="0" b="0"/>
                <wp:wrapSquare wrapText="bothSides"/>
                <wp:docPr id="2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E8B" w:rsidRPr="001B5912" w:rsidRDefault="00972651" w:rsidP="00A24E8B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APTITUDES Y CONOCIMIENTOS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8DC8FF" id="_x0000_s1051" type="#_x0000_t202" style="position:absolute;margin-left:35.95pt;margin-top:345.8pt;width:270.75pt;height:110.6pt;z-index:2517299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" filled="f" stroked="f">
                <v:textbox style="mso-fit-shape-to-text:t">
                  <w:txbxContent>
                    <w:p w:rsidR="00A24E8B" w:rsidRPr="001B5912" w:rsidRDefault="00972651" w:rsidP="00A24E8B">
                      <w:pPr>
                        <w:spacing w:after="0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APTITUDES Y CONOCIMIENTOS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21DE" w:rsidRPr="002D21DE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1B43D79" wp14:editId="6AA71835">
                <wp:simplePos x="0" y="0"/>
                <wp:positionH relativeFrom="column">
                  <wp:posOffset>41910</wp:posOffset>
                </wp:positionH>
                <wp:positionV relativeFrom="paragraph">
                  <wp:posOffset>2748915</wp:posOffset>
                </wp:positionV>
                <wp:extent cx="89535" cy="45085"/>
                <wp:effectExtent l="3175" t="0" r="8890" b="8890"/>
                <wp:wrapNone/>
                <wp:docPr id="241" name="Triángulo isósceles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2014D2" id="Triángulo isósceles 241" o:spid="_x0000_s1026" type="#_x0000_t5" style="position:absolute;margin-left:3.3pt;margin-top:216.45pt;width:7.05pt;height:3.55pt;rotation:9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" fillcolor="#a98e50" stroked="f" strokeweight="1pt"/>
            </w:pict>
          </mc:Fallback>
        </mc:AlternateContent>
      </w:r>
      <w:r w:rsidR="00972651" w:rsidRPr="00A24E8B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111A3C7F" wp14:editId="368F7D59">
                <wp:simplePos x="0" y="0"/>
                <wp:positionH relativeFrom="margin">
                  <wp:posOffset>438150</wp:posOffset>
                </wp:positionH>
                <wp:positionV relativeFrom="paragraph">
                  <wp:posOffset>2143760</wp:posOffset>
                </wp:positionV>
                <wp:extent cx="1630680" cy="1404620"/>
                <wp:effectExtent l="0" t="0" r="0" b="0"/>
                <wp:wrapSquare wrapText="bothSides"/>
                <wp:docPr id="2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651" w:rsidRPr="001B5912" w:rsidRDefault="00972651" w:rsidP="00972651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B5912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1A3C7F" id="_x0000_s1052" type="#_x0000_t202" style="position:absolute;margin-left:34.5pt;margin-top:168.8pt;width:128.4pt;height:110.6pt;z-index:2517504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" filled="f" stroked="f">
                <v:textbox style="mso-fit-shape-to-text:t">
                  <w:txbxContent>
                    <w:p w:rsidR="00972651" w:rsidRPr="001B5912" w:rsidRDefault="00972651" w:rsidP="00972651">
                      <w:pPr>
                        <w:spacing w:after="0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1B5912"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DUCACIÓN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4807" w:rsidRPr="00D065CD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212A277" wp14:editId="0FEF8A6C">
                <wp:simplePos x="0" y="0"/>
                <wp:positionH relativeFrom="margin">
                  <wp:posOffset>24130</wp:posOffset>
                </wp:positionH>
                <wp:positionV relativeFrom="paragraph">
                  <wp:posOffset>6910484</wp:posOffset>
                </wp:positionV>
                <wp:extent cx="1696720" cy="492125"/>
                <wp:effectExtent l="0" t="0" r="0" b="3175"/>
                <wp:wrapSquare wrapText="bothSides"/>
                <wp:docPr id="1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49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5CD" w:rsidRPr="007E5532" w:rsidRDefault="00D065CD" w:rsidP="00D065CD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E5532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Empresa</w:t>
                            </w:r>
                          </w:p>
                          <w:p w:rsidR="00D065CD" w:rsidRPr="007E5532" w:rsidRDefault="00D065CD" w:rsidP="00D065CD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E5532"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Mayo de 2010 - Presente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12A277" id="_x0000_s1053" type="#_x0000_t202" style="position:absolute;margin-left:1.9pt;margin-top:544.15pt;width:133.6pt;height:38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" filled="f" stroked="f">
                <v:textbox>
                  <w:txbxContent>
                    <w:p w:rsidR="00D065CD" w:rsidRPr="007E5532" w:rsidRDefault="00D065CD" w:rsidP="00D065CD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E5532"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  <w:t>Empresa</w:t>
                      </w:r>
                    </w:p>
                    <w:p w:rsidR="00D065CD" w:rsidRPr="007E5532" w:rsidRDefault="00D065CD" w:rsidP="00D065CD">
                      <w:pPr>
                        <w:spacing w:after="0"/>
                        <w:jc w:val="both"/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 w:rsidRPr="007E5532"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Mayo de 2010 - Presente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A1130" w:rsidSect="00AB1AC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85B" w:rsidRDefault="0021185B" w:rsidP="00A01AB1">
      <w:pPr>
        <w:spacing w:after="0" w:line="240" w:lineRule="auto"/>
      </w:pPr>
      <w:r>
        <w:separator/>
      </w:r>
    </w:p>
  </w:endnote>
  <w:endnote w:type="continuationSeparator" w:id="0">
    <w:p w:rsidR="0021185B" w:rsidRDefault="0021185B" w:rsidP="00A01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55F" w:rsidRDefault="00C555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55F" w:rsidRDefault="00C5555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55F" w:rsidRDefault="00C555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85B" w:rsidRDefault="0021185B" w:rsidP="00A01AB1">
      <w:pPr>
        <w:spacing w:after="0" w:line="240" w:lineRule="auto"/>
      </w:pPr>
      <w:r>
        <w:separator/>
      </w:r>
    </w:p>
  </w:footnote>
  <w:footnote w:type="continuationSeparator" w:id="0">
    <w:p w:rsidR="0021185B" w:rsidRDefault="0021185B" w:rsidP="00A01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55F" w:rsidRDefault="00C555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55F" w:rsidRDefault="00C5555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55F" w:rsidRDefault="00C555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pt-BR" w:vendorID="64" w:dllVersion="6" w:nlCheck="1" w:checkStyle="0"/>
  <w:activeWritingStyle w:appName="MSWord" w:lang="es-419" w:vendorID="64" w:dllVersion="6" w:nlCheck="1" w:checkStyle="1"/>
  <w:activeWritingStyle w:appName="MSWord" w:lang="en-US" w:vendorID="64" w:dllVersion="6" w:nlCheck="1" w:checkStyle="1"/>
  <w:activeWritingStyle w:appName="MSWord" w:lang="es-419" w:vendorID="64" w:dllVersion="0" w:nlCheck="1" w:checkStyle="0"/>
  <w:activeWritingStyle w:appName="MSWord" w:lang="pt-BR" w:vendorID="64" w:dllVersion="0" w:nlCheck="1" w:checkStyle="0"/>
  <w:activeWritingStyle w:appName="MSWord" w:lang="es-CL" w:vendorID="64" w:dllVersion="0" w:nlCheck="1" w:checkStyle="0"/>
  <w:activeWritingStyle w:appName="MSWord" w:lang="es-419" w:vendorID="64" w:dllVersion="131078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338"/>
    <w:rsid w:val="00043E68"/>
    <w:rsid w:val="00055585"/>
    <w:rsid w:val="000D2471"/>
    <w:rsid w:val="00141993"/>
    <w:rsid w:val="00193CE6"/>
    <w:rsid w:val="001B5912"/>
    <w:rsid w:val="001E4ECB"/>
    <w:rsid w:val="0021185B"/>
    <w:rsid w:val="00215398"/>
    <w:rsid w:val="002803EC"/>
    <w:rsid w:val="002964AA"/>
    <w:rsid w:val="002C458F"/>
    <w:rsid w:val="002D1B47"/>
    <w:rsid w:val="002D21DE"/>
    <w:rsid w:val="0033196C"/>
    <w:rsid w:val="00353F63"/>
    <w:rsid w:val="00366B75"/>
    <w:rsid w:val="003810F0"/>
    <w:rsid w:val="003A6338"/>
    <w:rsid w:val="003D4523"/>
    <w:rsid w:val="00447C42"/>
    <w:rsid w:val="004635FB"/>
    <w:rsid w:val="004A17D5"/>
    <w:rsid w:val="004D29B3"/>
    <w:rsid w:val="004D564D"/>
    <w:rsid w:val="004D7208"/>
    <w:rsid w:val="00515C71"/>
    <w:rsid w:val="00534B33"/>
    <w:rsid w:val="00550F10"/>
    <w:rsid w:val="00560D1F"/>
    <w:rsid w:val="005A3C52"/>
    <w:rsid w:val="00607B96"/>
    <w:rsid w:val="006220C2"/>
    <w:rsid w:val="0063761F"/>
    <w:rsid w:val="006762A9"/>
    <w:rsid w:val="00691BDF"/>
    <w:rsid w:val="006A1130"/>
    <w:rsid w:val="006C6590"/>
    <w:rsid w:val="006F118F"/>
    <w:rsid w:val="00703CF5"/>
    <w:rsid w:val="00732C10"/>
    <w:rsid w:val="007924C6"/>
    <w:rsid w:val="00794498"/>
    <w:rsid w:val="007C43F4"/>
    <w:rsid w:val="007E5532"/>
    <w:rsid w:val="008448C1"/>
    <w:rsid w:val="00845EF5"/>
    <w:rsid w:val="00853A66"/>
    <w:rsid w:val="00886A8E"/>
    <w:rsid w:val="008B650E"/>
    <w:rsid w:val="008D4ECE"/>
    <w:rsid w:val="008F1ACC"/>
    <w:rsid w:val="00960863"/>
    <w:rsid w:val="00972651"/>
    <w:rsid w:val="00976D76"/>
    <w:rsid w:val="009C5DA1"/>
    <w:rsid w:val="009D0702"/>
    <w:rsid w:val="009D3B1A"/>
    <w:rsid w:val="009E0C7D"/>
    <w:rsid w:val="009E6692"/>
    <w:rsid w:val="009F1953"/>
    <w:rsid w:val="00A01AB1"/>
    <w:rsid w:val="00A24E8B"/>
    <w:rsid w:val="00A4420F"/>
    <w:rsid w:val="00A637D8"/>
    <w:rsid w:val="00A85435"/>
    <w:rsid w:val="00A91A4A"/>
    <w:rsid w:val="00AB1ACD"/>
    <w:rsid w:val="00AC54DD"/>
    <w:rsid w:val="00AF3414"/>
    <w:rsid w:val="00B14BD5"/>
    <w:rsid w:val="00B304A1"/>
    <w:rsid w:val="00B31235"/>
    <w:rsid w:val="00B64EDE"/>
    <w:rsid w:val="00B86586"/>
    <w:rsid w:val="00B91CC4"/>
    <w:rsid w:val="00BA12BC"/>
    <w:rsid w:val="00BB08EF"/>
    <w:rsid w:val="00BE4760"/>
    <w:rsid w:val="00C01070"/>
    <w:rsid w:val="00C01E2F"/>
    <w:rsid w:val="00C37AAD"/>
    <w:rsid w:val="00C54257"/>
    <w:rsid w:val="00C5555F"/>
    <w:rsid w:val="00C91AA7"/>
    <w:rsid w:val="00CA1382"/>
    <w:rsid w:val="00CC1CE7"/>
    <w:rsid w:val="00D065CD"/>
    <w:rsid w:val="00D14807"/>
    <w:rsid w:val="00D2492A"/>
    <w:rsid w:val="00D35AA5"/>
    <w:rsid w:val="00DF364B"/>
    <w:rsid w:val="00E06111"/>
    <w:rsid w:val="00E26E85"/>
    <w:rsid w:val="00E70370"/>
    <w:rsid w:val="00E8166E"/>
    <w:rsid w:val="00E90504"/>
    <w:rsid w:val="00EA3B3C"/>
    <w:rsid w:val="00EB5946"/>
    <w:rsid w:val="00F261A0"/>
    <w:rsid w:val="00F73BC3"/>
    <w:rsid w:val="00F876AD"/>
    <w:rsid w:val="00FA42B5"/>
    <w:rsid w:val="00FB7834"/>
    <w:rsid w:val="00FD3400"/>
    <w:rsid w:val="00FD47F1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831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6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AB1"/>
  </w:style>
  <w:style w:type="paragraph" w:styleId="Piedepgina">
    <w:name w:val="footer"/>
    <w:basedOn w:val="Normal"/>
    <w:link w:val="PiedepginaCar"/>
    <w:uiPriority w:val="99"/>
    <w:unhideWhenUsed/>
    <w:rsid w:val="00A01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1.png"/><Relationship Id="rId18" Type="http://schemas.openxmlformats.org/officeDocument/2006/relationships/image" Target="media/image9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50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4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xaguilera\AppData\Roaming\Microsoft\Templates\Curr&#237;culum%20cronol&#243;gico%20(dise&#241;o%20en%20azul%20y%20con%20fotograf&#237;a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0e8ec9-c0d5-46bf-ada4-d85cb00858d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33B31DA58764B9C95249EE3674570" ma:contentTypeVersion="3" ma:contentTypeDescription="Create a new document." ma:contentTypeScope="" ma:versionID="95dc898934bc55d44f916a4c37f6ed9f">
  <xsd:schema xmlns:xsd="http://www.w3.org/2001/XMLSchema" xmlns:xs="http://www.w3.org/2001/XMLSchema" xmlns:p="http://schemas.microsoft.com/office/2006/metadata/properties" xmlns:ns2="f40e8ec9-c0d5-46bf-ada4-d85cb00858d0" xmlns:ns3="904e2ea1-c14c-483b-89ef-f6b2df6ba23c" targetNamespace="http://schemas.microsoft.com/office/2006/metadata/properties" ma:root="true" ma:fieldsID="b2e5cbfe1fc3ad2df5ba46ab37a879c3" ns2:_="" ns3:_="">
    <xsd:import namespace="f40e8ec9-c0d5-46bf-ada4-d85cb00858d0"/>
    <xsd:import namespace="904e2ea1-c14c-483b-89ef-f6b2df6ba2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e8ec9-c0d5-46bf-ada4-d85cb00858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e2ea1-c14c-483b-89ef-f6b2df6ba23c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FC20D6-0F90-43E9-BABB-5ED73E05CC13}">
  <ds:schemaRefs>
    <ds:schemaRef ds:uri="http://schemas.microsoft.com/office/2006/metadata/properties"/>
    <ds:schemaRef ds:uri="http://schemas.microsoft.com/office/infopath/2007/PartnerControls"/>
    <ds:schemaRef ds:uri="f40e8ec9-c0d5-46bf-ada4-d85cb00858d0"/>
  </ds:schemaRefs>
</ds:datastoreItem>
</file>

<file path=customXml/itemProps2.xml><?xml version="1.0" encoding="utf-8"?>
<ds:datastoreItem xmlns:ds="http://schemas.openxmlformats.org/officeDocument/2006/customXml" ds:itemID="{97BDDD17-BD68-47D4-B6FA-47843184B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e8ec9-c0d5-46bf-ada4-d85cb00858d0"/>
    <ds:schemaRef ds:uri="904e2ea1-c14c-483b-89ef-f6b2df6ba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D7F4B9-31FB-4B22-AE6B-33BFBD568B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cronológico (diseño en azul y con fotografía).dotx</Template>
  <TotalTime>0</TotalTime>
  <Pages>2</Pages>
  <Words>11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2019-03-21T15:06:00Z</dcterms:created>
  <dcterms:modified xsi:type="dcterms:W3CDTF">2019-03-21T15:06:00Z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0x0101000A033B31DA58764B9C95249EE3674570</vt:lpwstr>
  </property>
</Properties>
</file>